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06A35" w14:textId="77777777" w:rsidR="00F97108" w:rsidRDefault="00F97108" w:rsidP="00BA4876">
      <w:pPr>
        <w:pStyle w:val="Estilo4"/>
      </w:pPr>
    </w:p>
    <w:p w14:paraId="50671F9C" w14:textId="77777777" w:rsidR="00CE2078" w:rsidRPr="00CE2078" w:rsidRDefault="00CE2078" w:rsidP="00BA4876">
      <w:pPr>
        <w:pStyle w:val="Estilo4"/>
      </w:pPr>
      <w:r w:rsidRPr="009215A6">
        <w:t>INSTITUTO</w:t>
      </w:r>
      <w:r w:rsidRPr="00CE2078">
        <w:t xml:space="preserve"> DE TECNOLOGIA DE ALIMENTOS</w:t>
      </w:r>
    </w:p>
    <w:p w14:paraId="1F3491E5" w14:textId="77777777" w:rsidR="00CE2078" w:rsidRDefault="00C81D01" w:rsidP="00BA4876">
      <w:pPr>
        <w:pStyle w:val="Estilo4"/>
      </w:pPr>
      <w:r>
        <w:t>Unidade</w:t>
      </w:r>
    </w:p>
    <w:p w14:paraId="3ECDB916" w14:textId="77777777" w:rsidR="00F97108" w:rsidRDefault="00F97108" w:rsidP="00BA4876">
      <w:pPr>
        <w:pStyle w:val="Estilo4"/>
      </w:pPr>
    </w:p>
    <w:p w14:paraId="754251FD" w14:textId="77777777" w:rsidR="00F97108" w:rsidRDefault="00F97108" w:rsidP="00BA4876">
      <w:pPr>
        <w:pStyle w:val="Estilo4"/>
      </w:pPr>
    </w:p>
    <w:p w14:paraId="0C503E51" w14:textId="77777777" w:rsidR="00F97108" w:rsidRDefault="00F97108" w:rsidP="00BA4876">
      <w:pPr>
        <w:pStyle w:val="Estilo4"/>
      </w:pPr>
    </w:p>
    <w:p w14:paraId="7D735003" w14:textId="77777777" w:rsidR="00F97108" w:rsidRPr="00CE2078" w:rsidRDefault="00F97108" w:rsidP="00BA4876">
      <w:pPr>
        <w:pStyle w:val="Estilo4"/>
      </w:pPr>
    </w:p>
    <w:p w14:paraId="4BD171D5" w14:textId="77777777" w:rsidR="00CE2078" w:rsidRDefault="009215A6" w:rsidP="00BA4876">
      <w:pPr>
        <w:pStyle w:val="Estilo4"/>
      </w:pPr>
      <w:r>
        <w:t>NOME DO</w:t>
      </w:r>
      <w:r w:rsidR="00C81D01">
        <w:t xml:space="preserve"> (A)</w:t>
      </w:r>
      <w:r>
        <w:t xml:space="preserve"> AUTOR (A)</w:t>
      </w:r>
    </w:p>
    <w:p w14:paraId="3D08E434" w14:textId="77777777" w:rsidR="00F97108" w:rsidRDefault="00F97108" w:rsidP="00BA4876">
      <w:pPr>
        <w:pStyle w:val="Estilo4"/>
      </w:pPr>
    </w:p>
    <w:p w14:paraId="192760FB" w14:textId="77777777" w:rsidR="00F97108" w:rsidRDefault="00F97108" w:rsidP="00BA4876">
      <w:pPr>
        <w:pStyle w:val="Estilo4"/>
      </w:pPr>
    </w:p>
    <w:p w14:paraId="16C0389B" w14:textId="77777777" w:rsidR="00F97108" w:rsidRDefault="00F97108" w:rsidP="00BA4876">
      <w:pPr>
        <w:pStyle w:val="Estilo4"/>
      </w:pPr>
    </w:p>
    <w:p w14:paraId="6748475B" w14:textId="77777777" w:rsidR="00F97108" w:rsidRDefault="00F97108" w:rsidP="00BA4876">
      <w:pPr>
        <w:pStyle w:val="Estilo4"/>
      </w:pPr>
    </w:p>
    <w:p w14:paraId="5AE65EF9" w14:textId="77777777" w:rsidR="00F97108" w:rsidRDefault="00F97108" w:rsidP="00BA4876">
      <w:pPr>
        <w:pStyle w:val="Estilo4"/>
      </w:pPr>
    </w:p>
    <w:p w14:paraId="52D66C65" w14:textId="77777777" w:rsidR="00F97108" w:rsidRPr="00CE2078" w:rsidRDefault="00F97108" w:rsidP="00BA4876">
      <w:pPr>
        <w:pStyle w:val="Estilo4"/>
      </w:pPr>
    </w:p>
    <w:p w14:paraId="070934CA" w14:textId="77777777" w:rsidR="00CE2078" w:rsidRDefault="009215A6" w:rsidP="00BA4876">
      <w:pPr>
        <w:pStyle w:val="Estilo4"/>
      </w:pPr>
      <w:r>
        <w:t>TÍTULO DA DISSERTAÇÃO</w:t>
      </w:r>
    </w:p>
    <w:p w14:paraId="073AD18C" w14:textId="77777777" w:rsidR="00F97108" w:rsidRDefault="009215A6" w:rsidP="00BA4876">
      <w:pPr>
        <w:pStyle w:val="Estilo4"/>
      </w:pPr>
      <w:r w:rsidRPr="00CE2078">
        <w:t>(em português)</w:t>
      </w:r>
    </w:p>
    <w:p w14:paraId="7685A91E" w14:textId="77777777" w:rsidR="00F97108" w:rsidRDefault="00F97108" w:rsidP="00BA4876">
      <w:pPr>
        <w:pStyle w:val="Estilo4"/>
      </w:pPr>
    </w:p>
    <w:p w14:paraId="00B5EC1F" w14:textId="77777777" w:rsidR="009215A6" w:rsidRDefault="009215A6" w:rsidP="00BA4876">
      <w:pPr>
        <w:pStyle w:val="Estilo4"/>
      </w:pPr>
    </w:p>
    <w:p w14:paraId="5E301D6D" w14:textId="77777777" w:rsidR="00C81D01" w:rsidRDefault="00C81D01" w:rsidP="00BA4876">
      <w:pPr>
        <w:pStyle w:val="Estilo4"/>
      </w:pPr>
    </w:p>
    <w:p w14:paraId="76E5D954" w14:textId="77777777" w:rsidR="009215A6" w:rsidRDefault="009215A6" w:rsidP="00BA4876">
      <w:pPr>
        <w:pStyle w:val="Estilo4"/>
      </w:pPr>
    </w:p>
    <w:p w14:paraId="6ACF650C" w14:textId="77777777" w:rsidR="009215A6" w:rsidRDefault="009215A6" w:rsidP="00BA4876">
      <w:pPr>
        <w:pStyle w:val="Estilo4"/>
      </w:pPr>
    </w:p>
    <w:p w14:paraId="31646F2D" w14:textId="77777777" w:rsidR="00F97108" w:rsidRDefault="00F97108" w:rsidP="00BA4876">
      <w:pPr>
        <w:pStyle w:val="Estilo4"/>
      </w:pPr>
    </w:p>
    <w:p w14:paraId="7509E7E3" w14:textId="77777777" w:rsidR="00CE2078" w:rsidRPr="00CE2078" w:rsidRDefault="00CE2078" w:rsidP="00BA4876">
      <w:pPr>
        <w:pStyle w:val="Estilo4"/>
      </w:pPr>
      <w:r w:rsidRPr="00CE2078">
        <w:t>CAMPINAS</w:t>
      </w:r>
    </w:p>
    <w:p w14:paraId="1811E7CD" w14:textId="77777777" w:rsidR="00CE2078" w:rsidRDefault="00CE2078" w:rsidP="00BA4876">
      <w:pPr>
        <w:pStyle w:val="Estilo4"/>
      </w:pPr>
      <w:r w:rsidRPr="00CE2078">
        <w:t>20</w:t>
      </w:r>
      <w:r w:rsidR="00C81D01">
        <w:t>XX</w:t>
      </w:r>
    </w:p>
    <w:p w14:paraId="01F67287" w14:textId="77777777" w:rsidR="009215A6" w:rsidRDefault="009215A6" w:rsidP="00BA4876">
      <w:pPr>
        <w:pStyle w:val="Estilo4"/>
      </w:pPr>
    </w:p>
    <w:p w14:paraId="66944A5B" w14:textId="77777777" w:rsidR="00C81D01" w:rsidRDefault="00C81D01" w:rsidP="00BA4876">
      <w:pPr>
        <w:pStyle w:val="Estilo4"/>
      </w:pPr>
    </w:p>
    <w:p w14:paraId="61F5706E" w14:textId="77777777" w:rsidR="009215A6" w:rsidRPr="00F5354B" w:rsidRDefault="009215A6" w:rsidP="00BA4876">
      <w:pPr>
        <w:ind w:firstLine="0"/>
        <w:rPr>
          <w:color w:val="FF0000"/>
        </w:rPr>
      </w:pPr>
      <w:r w:rsidRPr="00F5354B">
        <w:rPr>
          <w:color w:val="FF0000"/>
        </w:rPr>
        <w:t>(A IMPRESSÃO DA DISSERTAÇÃO DEVE SER FEITA EM FRENTE E VERSO)</w:t>
      </w:r>
    </w:p>
    <w:p w14:paraId="1FE727F8" w14:textId="77777777" w:rsidR="00574C66" w:rsidRDefault="00574C66" w:rsidP="00BA4876">
      <w:pPr>
        <w:ind w:firstLine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14:paraId="01F5202D" w14:textId="77777777" w:rsidR="009215A6" w:rsidRDefault="009215A6" w:rsidP="00BA4876">
      <w:pPr>
        <w:ind w:firstLine="0"/>
        <w:jc w:val="center"/>
        <w:rPr>
          <w:rFonts w:cs="Arial"/>
          <w:b/>
          <w:szCs w:val="24"/>
        </w:rPr>
      </w:pPr>
    </w:p>
    <w:p w14:paraId="33E011F9" w14:textId="77777777" w:rsidR="009215A6" w:rsidRDefault="009215A6" w:rsidP="00BA4876">
      <w:pPr>
        <w:ind w:firstLine="0"/>
        <w:jc w:val="center"/>
        <w:rPr>
          <w:rFonts w:cs="Arial"/>
          <w:b/>
          <w:szCs w:val="24"/>
        </w:rPr>
      </w:pPr>
    </w:p>
    <w:p w14:paraId="361E5D12" w14:textId="77777777" w:rsidR="00574C66" w:rsidRDefault="00574C66" w:rsidP="00BA4876">
      <w:pPr>
        <w:ind w:firstLine="0"/>
        <w:rPr>
          <w:rFonts w:cs="Arial"/>
          <w:b/>
          <w:color w:val="FF0000"/>
          <w:szCs w:val="24"/>
        </w:rPr>
      </w:pPr>
      <w:r w:rsidRPr="00F719AA">
        <w:rPr>
          <w:rFonts w:cs="Arial"/>
          <w:b/>
          <w:color w:val="FF0000"/>
          <w:szCs w:val="24"/>
        </w:rPr>
        <w:t>&lt;Esta página é em branco</w:t>
      </w:r>
      <w:r w:rsidR="002B63DE">
        <w:rPr>
          <w:rFonts w:cs="Arial"/>
          <w:b/>
          <w:color w:val="FF0000"/>
          <w:szCs w:val="24"/>
        </w:rPr>
        <w:t xml:space="preserve"> e é o verso da página anterior</w:t>
      </w:r>
      <w:r w:rsidR="002B63DE" w:rsidRPr="00F719AA">
        <w:rPr>
          <w:rFonts w:cs="Arial"/>
          <w:b/>
          <w:color w:val="FF0000"/>
          <w:szCs w:val="24"/>
        </w:rPr>
        <w:t xml:space="preserve"> </w:t>
      </w:r>
      <w:r w:rsidRPr="00F719AA">
        <w:rPr>
          <w:rFonts w:cs="Arial"/>
          <w:b/>
          <w:color w:val="FF0000"/>
          <w:szCs w:val="24"/>
        </w:rPr>
        <w:t>&gt;</w:t>
      </w:r>
    </w:p>
    <w:p w14:paraId="45E53D53" w14:textId="77777777" w:rsidR="00F719AA" w:rsidRDefault="00F719AA" w:rsidP="00BA4876">
      <w:pPr>
        <w:ind w:firstLine="0"/>
        <w:rPr>
          <w:rFonts w:cs="Arial"/>
          <w:b/>
          <w:color w:val="FF0000"/>
          <w:szCs w:val="24"/>
        </w:rPr>
      </w:pPr>
    </w:p>
    <w:p w14:paraId="066E856D" w14:textId="77777777" w:rsidR="00F719AA" w:rsidRDefault="00F719AA" w:rsidP="00BA4876">
      <w:pPr>
        <w:ind w:firstLine="0"/>
        <w:rPr>
          <w:rFonts w:cs="Arial"/>
          <w:b/>
          <w:color w:val="FF0000"/>
          <w:szCs w:val="24"/>
        </w:rPr>
      </w:pPr>
    </w:p>
    <w:p w14:paraId="59016C21" w14:textId="77777777" w:rsidR="00F719AA" w:rsidRDefault="00F719AA" w:rsidP="00BA4876">
      <w:pPr>
        <w:ind w:firstLine="0"/>
        <w:rPr>
          <w:rFonts w:cs="Arial"/>
          <w:b/>
          <w:color w:val="FF0000"/>
          <w:szCs w:val="24"/>
        </w:rPr>
      </w:pPr>
    </w:p>
    <w:p w14:paraId="269E1D69" w14:textId="77777777" w:rsidR="00F719AA" w:rsidRPr="00F719AA" w:rsidRDefault="00F719AA" w:rsidP="00BA4876">
      <w:pPr>
        <w:ind w:firstLine="0"/>
        <w:rPr>
          <w:rFonts w:cs="Arial"/>
          <w:b/>
          <w:color w:val="FF0000"/>
          <w:szCs w:val="24"/>
        </w:rPr>
      </w:pPr>
    </w:p>
    <w:p w14:paraId="1ADAFC72" w14:textId="77777777" w:rsidR="00574C66" w:rsidRDefault="00574C66" w:rsidP="00BA4876">
      <w:pPr>
        <w:ind w:firstLine="0"/>
        <w:jc w:val="center"/>
        <w:rPr>
          <w:rFonts w:cs="Arial"/>
          <w:b/>
          <w:szCs w:val="24"/>
        </w:rPr>
      </w:pPr>
    </w:p>
    <w:p w14:paraId="5E1356D6" w14:textId="77777777" w:rsidR="00574C66" w:rsidRDefault="00574C66" w:rsidP="00BA4876">
      <w:pPr>
        <w:ind w:firstLine="0"/>
        <w:jc w:val="center"/>
        <w:rPr>
          <w:rFonts w:cs="Arial"/>
          <w:b/>
          <w:szCs w:val="24"/>
        </w:rPr>
        <w:sectPr w:rsidR="00574C66" w:rsidSect="00BA4876">
          <w:headerReference w:type="default" r:id="rId8"/>
          <w:footerReference w:type="default" r:id="rId9"/>
          <w:headerReference w:type="first" r:id="rId10"/>
          <w:pgSz w:w="11906" w:h="16838" w:code="9"/>
          <w:pgMar w:top="1418" w:right="1588" w:bottom="1701" w:left="1304" w:header="851" w:footer="709" w:gutter="0"/>
          <w:cols w:space="708"/>
          <w:titlePg/>
          <w:docGrid w:linePitch="360"/>
        </w:sectPr>
      </w:pPr>
    </w:p>
    <w:p w14:paraId="26F73D24" w14:textId="77777777" w:rsidR="009215A6" w:rsidRPr="009215A6" w:rsidRDefault="009215A6" w:rsidP="00BA4876">
      <w:pPr>
        <w:ind w:firstLine="0"/>
        <w:rPr>
          <w:rFonts w:cs="Arial"/>
          <w:color w:val="FF0000"/>
          <w:szCs w:val="24"/>
        </w:rPr>
      </w:pPr>
      <w:proofErr w:type="spellStart"/>
      <w:r w:rsidRPr="009215A6">
        <w:rPr>
          <w:rFonts w:cs="Arial"/>
          <w:color w:val="FF0000"/>
          <w:szCs w:val="24"/>
        </w:rPr>
        <w:lastRenderedPageBreak/>
        <w:t>Obs</w:t>
      </w:r>
      <w:proofErr w:type="spellEnd"/>
      <w:r w:rsidRPr="009215A6">
        <w:rPr>
          <w:rFonts w:cs="Arial"/>
          <w:color w:val="FF0000"/>
          <w:szCs w:val="24"/>
        </w:rPr>
        <w:t xml:space="preserve">: A numeração nessa seção deve ser em algarismos romanos e em minúsculo (i, </w:t>
      </w:r>
      <w:proofErr w:type="spellStart"/>
      <w:r w:rsidRPr="009215A6">
        <w:rPr>
          <w:rFonts w:cs="Arial"/>
          <w:color w:val="FF0000"/>
          <w:szCs w:val="24"/>
        </w:rPr>
        <w:t>ii</w:t>
      </w:r>
      <w:proofErr w:type="spellEnd"/>
      <w:r w:rsidRPr="009215A6">
        <w:rPr>
          <w:rFonts w:cs="Arial"/>
          <w:color w:val="FF0000"/>
          <w:szCs w:val="24"/>
        </w:rPr>
        <w:t xml:space="preserve">, </w:t>
      </w:r>
      <w:proofErr w:type="spellStart"/>
      <w:r w:rsidRPr="009215A6">
        <w:rPr>
          <w:rFonts w:cs="Arial"/>
          <w:color w:val="FF0000"/>
          <w:szCs w:val="24"/>
        </w:rPr>
        <w:t>iii</w:t>
      </w:r>
      <w:proofErr w:type="spellEnd"/>
      <w:r w:rsidRPr="009215A6">
        <w:rPr>
          <w:rFonts w:cs="Arial"/>
          <w:color w:val="FF0000"/>
          <w:szCs w:val="24"/>
        </w:rPr>
        <w:t xml:space="preserve">, </w:t>
      </w:r>
      <w:proofErr w:type="spellStart"/>
      <w:r w:rsidRPr="009215A6">
        <w:rPr>
          <w:rFonts w:cs="Arial"/>
          <w:color w:val="FF0000"/>
          <w:szCs w:val="24"/>
        </w:rPr>
        <w:t>iv</w:t>
      </w:r>
      <w:proofErr w:type="spellEnd"/>
      <w:r w:rsidRPr="009215A6">
        <w:rPr>
          <w:rFonts w:cs="Arial"/>
          <w:color w:val="FF0000"/>
          <w:szCs w:val="24"/>
        </w:rPr>
        <w:t>...) até o final do sumário.</w:t>
      </w:r>
    </w:p>
    <w:p w14:paraId="75F1490B" w14:textId="77777777" w:rsidR="009215A6" w:rsidRPr="009215A6" w:rsidRDefault="009215A6" w:rsidP="00BA4876">
      <w:pPr>
        <w:pStyle w:val="Estilo4"/>
      </w:pPr>
      <w:r w:rsidRPr="009215A6">
        <w:t>NOME DO (A) AUTOR (A)</w:t>
      </w:r>
    </w:p>
    <w:p w14:paraId="448C2953" w14:textId="77777777" w:rsidR="009215A6" w:rsidRPr="009215A6" w:rsidRDefault="009215A6" w:rsidP="00BA4876">
      <w:pPr>
        <w:pStyle w:val="Estilo4"/>
      </w:pPr>
    </w:p>
    <w:p w14:paraId="501A3895" w14:textId="77777777" w:rsidR="009215A6" w:rsidRPr="009215A6" w:rsidRDefault="009215A6" w:rsidP="00BA4876">
      <w:pPr>
        <w:pStyle w:val="Estilo4"/>
      </w:pPr>
    </w:p>
    <w:p w14:paraId="18F98765" w14:textId="77777777" w:rsidR="009215A6" w:rsidRPr="009215A6" w:rsidRDefault="009215A6" w:rsidP="00BA4876">
      <w:pPr>
        <w:pStyle w:val="Estilo4"/>
      </w:pPr>
    </w:p>
    <w:p w14:paraId="37CBEA4F" w14:textId="77777777" w:rsidR="009215A6" w:rsidRPr="009215A6" w:rsidRDefault="009215A6" w:rsidP="00BA4876">
      <w:pPr>
        <w:pStyle w:val="Estilo4"/>
      </w:pPr>
    </w:p>
    <w:p w14:paraId="24E8B084" w14:textId="77777777" w:rsidR="009215A6" w:rsidRPr="009215A6" w:rsidRDefault="009215A6" w:rsidP="00BA4876">
      <w:pPr>
        <w:pStyle w:val="Estilo4"/>
      </w:pPr>
      <w:r w:rsidRPr="009215A6">
        <w:t>TÍTULO DA DISSERTAÇÃO</w:t>
      </w:r>
    </w:p>
    <w:p w14:paraId="0DC88D4D" w14:textId="77777777" w:rsidR="009215A6" w:rsidRPr="009215A6" w:rsidRDefault="009215A6" w:rsidP="00BA4876">
      <w:pPr>
        <w:pStyle w:val="Estilo4"/>
      </w:pPr>
      <w:r w:rsidRPr="009215A6">
        <w:t>(em Português)</w:t>
      </w:r>
    </w:p>
    <w:p w14:paraId="61E1722D" w14:textId="77777777" w:rsidR="009215A6" w:rsidRPr="009215A6" w:rsidRDefault="009215A6" w:rsidP="00BA4876">
      <w:pPr>
        <w:pStyle w:val="Estilo4"/>
      </w:pPr>
    </w:p>
    <w:p w14:paraId="20E612D3" w14:textId="77777777" w:rsidR="009215A6" w:rsidRPr="009215A6" w:rsidRDefault="009215A6" w:rsidP="00BA4876">
      <w:pPr>
        <w:pStyle w:val="Estilo4"/>
      </w:pPr>
    </w:p>
    <w:p w14:paraId="356CE066" w14:textId="77777777" w:rsidR="009215A6" w:rsidRPr="009215A6" w:rsidRDefault="009215A6" w:rsidP="00BA4876">
      <w:pPr>
        <w:pStyle w:val="Estilo4"/>
      </w:pPr>
    </w:p>
    <w:p w14:paraId="2CE9884A" w14:textId="77777777" w:rsidR="009215A6" w:rsidRPr="009215A6" w:rsidRDefault="009215A6" w:rsidP="00BA4876">
      <w:pPr>
        <w:pStyle w:val="Estilo4"/>
      </w:pPr>
    </w:p>
    <w:p w14:paraId="161E538E" w14:textId="77777777" w:rsidR="009215A6" w:rsidRPr="009215A6" w:rsidRDefault="009215A6" w:rsidP="00BA4876">
      <w:pPr>
        <w:pStyle w:val="Estilo4"/>
      </w:pPr>
    </w:p>
    <w:p w14:paraId="24782BCE" w14:textId="77777777" w:rsidR="009215A6" w:rsidRPr="009215A6" w:rsidRDefault="009215A6" w:rsidP="00BA4876">
      <w:pPr>
        <w:ind w:firstLine="0"/>
      </w:pPr>
    </w:p>
    <w:p w14:paraId="313540AC" w14:textId="77777777" w:rsidR="009215A6" w:rsidRPr="009215A6" w:rsidRDefault="009215A6" w:rsidP="00BA4876">
      <w:pPr>
        <w:ind w:left="4253" w:firstLine="0"/>
        <w:rPr>
          <w:rFonts w:cs="Arial"/>
          <w:i/>
          <w:szCs w:val="24"/>
        </w:rPr>
      </w:pPr>
      <w:r w:rsidRPr="009215A6">
        <w:rPr>
          <w:rFonts w:cs="Arial"/>
          <w:i/>
          <w:szCs w:val="24"/>
        </w:rPr>
        <w:t>Dissertação apresentada ao Instituto de Tecnologia de Alimentos para obtenção do título de Mestre em Ciência e Tecnologia de Alimentos.</w:t>
      </w:r>
    </w:p>
    <w:p w14:paraId="62FEE139" w14:textId="77777777" w:rsidR="00C97710" w:rsidRPr="00574C66" w:rsidRDefault="00C97710" w:rsidP="00BA4876">
      <w:pPr>
        <w:ind w:left="4253" w:firstLine="0"/>
        <w:jc w:val="left"/>
      </w:pPr>
    </w:p>
    <w:p w14:paraId="67132045" w14:textId="77777777" w:rsidR="00C97710" w:rsidRPr="00574C66" w:rsidRDefault="00C97710" w:rsidP="00BA4876">
      <w:pPr>
        <w:ind w:left="4253" w:firstLine="0"/>
        <w:jc w:val="left"/>
      </w:pPr>
    </w:p>
    <w:p w14:paraId="63C9EBBA" w14:textId="321E71B7" w:rsidR="009215A6" w:rsidRPr="00574C66" w:rsidRDefault="009215A6" w:rsidP="00BA4876">
      <w:pPr>
        <w:ind w:left="4253" w:firstLine="0"/>
        <w:jc w:val="left"/>
        <w:rPr>
          <w:rFonts w:cs="Arial"/>
          <w:szCs w:val="24"/>
        </w:rPr>
      </w:pPr>
      <w:r w:rsidRPr="00574C66">
        <w:rPr>
          <w:rFonts w:cs="Arial"/>
          <w:szCs w:val="24"/>
        </w:rPr>
        <w:t xml:space="preserve">Aluno: </w:t>
      </w:r>
      <w:r w:rsidRPr="00C67FE9">
        <w:rPr>
          <w:rFonts w:cs="Arial"/>
          <w:color w:val="FF0000"/>
          <w:szCs w:val="24"/>
        </w:rPr>
        <w:t>&lt;nome do aluno&gt;</w:t>
      </w:r>
      <w:r w:rsidRPr="00574C66">
        <w:rPr>
          <w:rFonts w:cs="Arial"/>
          <w:szCs w:val="24"/>
        </w:rPr>
        <w:cr/>
        <w:t xml:space="preserve">Orientador: </w:t>
      </w:r>
      <w:r w:rsidRPr="00C67FE9">
        <w:rPr>
          <w:rFonts w:cs="Arial"/>
          <w:color w:val="FF0000"/>
          <w:szCs w:val="24"/>
        </w:rPr>
        <w:t>&lt;nome do orientador&gt;</w:t>
      </w:r>
    </w:p>
    <w:p w14:paraId="546537A7" w14:textId="77777777" w:rsidR="009215A6" w:rsidRPr="00574C66" w:rsidRDefault="009215A6" w:rsidP="00BA4876">
      <w:pPr>
        <w:ind w:left="4253" w:firstLine="0"/>
        <w:jc w:val="left"/>
        <w:rPr>
          <w:rFonts w:cs="Arial"/>
          <w:szCs w:val="24"/>
        </w:rPr>
      </w:pPr>
      <w:proofErr w:type="spellStart"/>
      <w:r w:rsidRPr="00574C66">
        <w:rPr>
          <w:rFonts w:cs="Arial"/>
          <w:szCs w:val="24"/>
        </w:rPr>
        <w:t>Co-orientador</w:t>
      </w:r>
      <w:proofErr w:type="spellEnd"/>
      <w:r w:rsidRPr="00574C66">
        <w:rPr>
          <w:rFonts w:cs="Arial"/>
          <w:szCs w:val="24"/>
        </w:rPr>
        <w:t xml:space="preserve">: </w:t>
      </w:r>
      <w:r w:rsidRPr="00C67FE9">
        <w:rPr>
          <w:rFonts w:cs="Arial"/>
          <w:color w:val="FF0000"/>
          <w:szCs w:val="24"/>
        </w:rPr>
        <w:t xml:space="preserve">&lt;nome do </w:t>
      </w:r>
      <w:proofErr w:type="spellStart"/>
      <w:r w:rsidRPr="00C67FE9">
        <w:rPr>
          <w:rFonts w:cs="Arial"/>
          <w:color w:val="FF0000"/>
          <w:szCs w:val="24"/>
        </w:rPr>
        <w:t>co-orientador</w:t>
      </w:r>
      <w:proofErr w:type="spellEnd"/>
      <w:r w:rsidRPr="00C67FE9">
        <w:rPr>
          <w:rFonts w:cs="Arial"/>
          <w:color w:val="FF0000"/>
          <w:szCs w:val="24"/>
        </w:rPr>
        <w:t>&gt;</w:t>
      </w:r>
    </w:p>
    <w:p w14:paraId="4A14EFE3" w14:textId="77777777" w:rsidR="009215A6" w:rsidRPr="00574C66" w:rsidRDefault="009215A6" w:rsidP="00BA4876">
      <w:pPr>
        <w:ind w:firstLine="0"/>
        <w:rPr>
          <w:rFonts w:cs="Arial"/>
          <w:szCs w:val="24"/>
        </w:rPr>
      </w:pPr>
    </w:p>
    <w:p w14:paraId="2043B8B9" w14:textId="77777777" w:rsidR="009215A6" w:rsidRPr="00574C66" w:rsidRDefault="009215A6" w:rsidP="00BA4876">
      <w:pPr>
        <w:ind w:firstLine="0"/>
        <w:rPr>
          <w:rFonts w:cs="Arial"/>
          <w:szCs w:val="24"/>
        </w:rPr>
      </w:pPr>
    </w:p>
    <w:p w14:paraId="61126234" w14:textId="77777777" w:rsidR="009215A6" w:rsidRDefault="009215A6" w:rsidP="00BA4876">
      <w:pPr>
        <w:ind w:firstLine="0"/>
        <w:rPr>
          <w:color w:val="FF0000"/>
        </w:rPr>
      </w:pPr>
      <w:r w:rsidRPr="00574C66">
        <w:t xml:space="preserve">Este exemplar corresponde à versão final da Dissertação defendida pelo aluno </w:t>
      </w:r>
      <w:r w:rsidRPr="00C67FE9">
        <w:rPr>
          <w:color w:val="FF0000"/>
        </w:rPr>
        <w:t xml:space="preserve">&lt;nome do aluno&gt; </w:t>
      </w:r>
      <w:r w:rsidRPr="00574C66">
        <w:t xml:space="preserve">e orientada pelo </w:t>
      </w:r>
      <w:proofErr w:type="spellStart"/>
      <w:r w:rsidRPr="00574C66">
        <w:t>Prof</w:t>
      </w:r>
      <w:proofErr w:type="spellEnd"/>
      <w:r w:rsidRPr="00574C66">
        <w:t xml:space="preserve">(a). </w:t>
      </w:r>
      <w:proofErr w:type="spellStart"/>
      <w:r w:rsidRPr="00574C66">
        <w:t>Dr</w:t>
      </w:r>
      <w:proofErr w:type="spellEnd"/>
      <w:r w:rsidRPr="00574C66">
        <w:t xml:space="preserve">(a). </w:t>
      </w:r>
      <w:r w:rsidRPr="00C67FE9">
        <w:rPr>
          <w:color w:val="FF0000"/>
        </w:rPr>
        <w:t>&lt;nome do orientador&gt;</w:t>
      </w:r>
    </w:p>
    <w:p w14:paraId="194E4C4B" w14:textId="77777777" w:rsidR="009215A6" w:rsidRPr="00574C66" w:rsidRDefault="009215A6" w:rsidP="00BA4876">
      <w:pPr>
        <w:ind w:firstLine="0"/>
      </w:pPr>
    </w:p>
    <w:p w14:paraId="6BD1A632" w14:textId="77777777" w:rsidR="00C97710" w:rsidRDefault="00C97710" w:rsidP="00BA4876">
      <w:pPr>
        <w:pStyle w:val="Estilo4"/>
      </w:pPr>
      <w:r>
        <w:t>CAMPINAS</w:t>
      </w:r>
    </w:p>
    <w:p w14:paraId="64E1BAE8" w14:textId="77777777" w:rsidR="00574C66" w:rsidRDefault="00CE2078" w:rsidP="00BA4876">
      <w:pPr>
        <w:pStyle w:val="Estilo4"/>
      </w:pPr>
      <w:r w:rsidRPr="00CE2078">
        <w:t>20</w:t>
      </w:r>
      <w:r w:rsidR="00C81D01">
        <w:t>XX</w:t>
      </w:r>
      <w:r w:rsidR="00574C66">
        <w:br w:type="page"/>
      </w:r>
    </w:p>
    <w:p w14:paraId="42CC421A" w14:textId="77777777" w:rsidR="009215A6" w:rsidRPr="00652B4A" w:rsidRDefault="009215A6" w:rsidP="00BA4876">
      <w:pPr>
        <w:ind w:firstLine="0"/>
        <w:jc w:val="center"/>
        <w:rPr>
          <w:rFonts w:cs="Arial"/>
          <w:color w:val="FF0000"/>
          <w:szCs w:val="24"/>
        </w:rPr>
      </w:pPr>
      <w:r>
        <w:rPr>
          <w:rFonts w:cs="Arial"/>
          <w:color w:val="FF0000"/>
          <w:szCs w:val="24"/>
        </w:rPr>
        <w:lastRenderedPageBreak/>
        <w:t>Essa p</w:t>
      </w:r>
      <w:r w:rsidRPr="00652B4A">
        <w:rPr>
          <w:rFonts w:cs="Arial"/>
          <w:color w:val="FF0000"/>
          <w:szCs w:val="24"/>
        </w:rPr>
        <w:t xml:space="preserve">ágina </w:t>
      </w:r>
      <w:r>
        <w:rPr>
          <w:rFonts w:cs="Arial"/>
          <w:color w:val="FF0000"/>
          <w:szCs w:val="24"/>
        </w:rPr>
        <w:t>deve ser o</w:t>
      </w:r>
      <w:r w:rsidRPr="00652B4A">
        <w:rPr>
          <w:rFonts w:cs="Arial"/>
          <w:color w:val="FF0000"/>
          <w:szCs w:val="24"/>
        </w:rPr>
        <w:t xml:space="preserve"> verso </w:t>
      </w:r>
      <w:r>
        <w:rPr>
          <w:rFonts w:cs="Arial"/>
          <w:color w:val="FF0000"/>
          <w:szCs w:val="24"/>
        </w:rPr>
        <w:t>da página i</w:t>
      </w:r>
    </w:p>
    <w:p w14:paraId="3110C7E6" w14:textId="77777777" w:rsidR="009215A6" w:rsidRPr="00652B4A" w:rsidRDefault="009215A6" w:rsidP="00BA4876">
      <w:pPr>
        <w:ind w:firstLine="0"/>
        <w:jc w:val="center"/>
        <w:rPr>
          <w:rFonts w:cs="Arial"/>
          <w:b/>
          <w:szCs w:val="24"/>
        </w:rPr>
      </w:pPr>
    </w:p>
    <w:p w14:paraId="250FD7E0" w14:textId="6BD96877" w:rsidR="00BA4876" w:rsidRPr="00BA4876" w:rsidRDefault="00BA4876" w:rsidP="00BA4876">
      <w:pPr>
        <w:ind w:firstLine="0"/>
        <w:rPr>
          <w:rFonts w:cs="Arial"/>
          <w:b/>
          <w:szCs w:val="24"/>
        </w:rPr>
      </w:pPr>
    </w:p>
    <w:tbl>
      <w:tblPr>
        <w:tblStyle w:val="Tabelacomgrade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5B4338" w:rsidRPr="00BA4876" w14:paraId="165FC510" w14:textId="77777777" w:rsidTr="00BA4876">
        <w:tc>
          <w:tcPr>
            <w:tcW w:w="8777" w:type="dxa"/>
          </w:tcPr>
          <w:p w14:paraId="605ACC62" w14:textId="3895173D" w:rsidR="005B4338" w:rsidRPr="00BA4876" w:rsidRDefault="005B4338" w:rsidP="005B4338">
            <w:pPr>
              <w:ind w:firstLine="0"/>
              <w:rPr>
                <w:rFonts w:cs="Arial"/>
                <w:b/>
                <w:szCs w:val="24"/>
              </w:rPr>
            </w:pPr>
            <w:r w:rsidRPr="00550C16">
              <w:rPr>
                <w:rFonts w:cs="Arial"/>
                <w:b/>
                <w:i/>
                <w:szCs w:val="24"/>
              </w:rPr>
              <w:t xml:space="preserve">Agência(s): </w:t>
            </w:r>
            <w:r w:rsidRPr="00550C16">
              <w:rPr>
                <w:rFonts w:cs="Arial"/>
                <w:b/>
                <w:color w:val="FF0000"/>
                <w:sz w:val="22"/>
              </w:rPr>
              <w:t xml:space="preserve">No caso de ter havido financiamento por agência de fomento, deverão ser inseridos o nome da agência e o número do processo. Todas as dissertações deverão conter a informação a seguir: </w:t>
            </w:r>
            <w:r w:rsidRPr="00550C16">
              <w:rPr>
                <w:rFonts w:cs="Arial"/>
                <w:bCs/>
                <w:iCs/>
                <w:szCs w:val="24"/>
              </w:rPr>
              <w:t>O presente trabalho foi realizado com apoio da Coordenação de Aperfeiçoamento de Pessoal de Nível Superior - Brasil (CAPES) - Código de Financiamento 001.</w:t>
            </w:r>
          </w:p>
        </w:tc>
      </w:tr>
      <w:tr w:rsidR="005B4338" w:rsidRPr="00BA4876" w14:paraId="70736D74" w14:textId="77777777" w:rsidTr="00BA4876">
        <w:tc>
          <w:tcPr>
            <w:tcW w:w="8777" w:type="dxa"/>
          </w:tcPr>
          <w:p w14:paraId="7317BB25" w14:textId="5B1C0573" w:rsidR="005B4338" w:rsidRPr="00BA4876" w:rsidRDefault="005B4338" w:rsidP="005B4338">
            <w:pPr>
              <w:ind w:firstLine="0"/>
              <w:rPr>
                <w:rFonts w:cs="Arial"/>
                <w:b/>
                <w:szCs w:val="24"/>
              </w:rPr>
            </w:pPr>
            <w:r w:rsidRPr="00550C16">
              <w:rPr>
                <w:rFonts w:cs="Arial"/>
                <w:b/>
                <w:i/>
                <w:szCs w:val="24"/>
              </w:rPr>
              <w:t>Nº do proc.:</w:t>
            </w:r>
          </w:p>
        </w:tc>
      </w:tr>
    </w:tbl>
    <w:p w14:paraId="0E8990FF" w14:textId="77777777" w:rsidR="00BA4876" w:rsidRPr="00BA4876" w:rsidRDefault="00BA4876" w:rsidP="00BA4876">
      <w:pPr>
        <w:ind w:firstLine="0"/>
        <w:rPr>
          <w:rFonts w:cs="Arial"/>
          <w:b/>
          <w:color w:val="FF0000"/>
          <w:sz w:val="22"/>
        </w:rPr>
      </w:pPr>
    </w:p>
    <w:p w14:paraId="0F6017B3" w14:textId="77777777" w:rsidR="00B5185D" w:rsidRPr="00B5185D" w:rsidRDefault="00B5185D" w:rsidP="00BA4876">
      <w:pPr>
        <w:ind w:firstLine="0"/>
        <w:rPr>
          <w:rFonts w:cs="Arial"/>
          <w:b/>
          <w:szCs w:val="24"/>
        </w:rPr>
      </w:pPr>
    </w:p>
    <w:p w14:paraId="11A38424" w14:textId="77777777" w:rsidR="00BA4876" w:rsidRDefault="00B5185D" w:rsidP="00BA4876">
      <w:pPr>
        <w:pStyle w:val="Estilo4"/>
      </w:pPr>
      <w:r w:rsidRPr="00B5185D">
        <w:t xml:space="preserve">FICHA CATALOGRÁFICA </w:t>
      </w:r>
    </w:p>
    <w:p w14:paraId="7479EA57" w14:textId="2B681C13" w:rsidR="00B5185D" w:rsidRPr="0023523F" w:rsidRDefault="00B5185D" w:rsidP="00BA4876">
      <w:pPr>
        <w:pStyle w:val="Estilo4"/>
        <w:rPr>
          <w:i/>
          <w:iCs/>
          <w:sz w:val="20"/>
          <w:szCs w:val="20"/>
        </w:rPr>
      </w:pPr>
      <w:r w:rsidRPr="0023523F">
        <w:rPr>
          <w:i/>
          <w:iCs/>
          <w:sz w:val="20"/>
          <w:szCs w:val="20"/>
        </w:rPr>
        <w:t>ELABORADA PELA</w:t>
      </w:r>
      <w:r w:rsidR="005561E6" w:rsidRPr="0023523F">
        <w:rPr>
          <w:i/>
          <w:iCs/>
          <w:sz w:val="20"/>
          <w:szCs w:val="20"/>
        </w:rPr>
        <w:t xml:space="preserve"> </w:t>
      </w:r>
      <w:r w:rsidRPr="0023523F">
        <w:rPr>
          <w:i/>
          <w:iCs/>
          <w:sz w:val="20"/>
          <w:szCs w:val="20"/>
        </w:rPr>
        <w:t>BIBLIOTEC</w:t>
      </w:r>
      <w:r w:rsidR="0023523F">
        <w:rPr>
          <w:i/>
          <w:iCs/>
          <w:sz w:val="20"/>
          <w:szCs w:val="20"/>
        </w:rPr>
        <w:t xml:space="preserve">ÁRIA </w:t>
      </w:r>
      <w:r w:rsidRPr="0023523F">
        <w:rPr>
          <w:i/>
          <w:iCs/>
          <w:sz w:val="20"/>
          <w:szCs w:val="20"/>
        </w:rPr>
        <w:t>DO ITAL</w:t>
      </w:r>
    </w:p>
    <w:p w14:paraId="04201447" w14:textId="77777777" w:rsidR="00F97108" w:rsidRDefault="00F97108" w:rsidP="00BA4876">
      <w:pPr>
        <w:ind w:firstLine="0"/>
        <w:jc w:val="center"/>
        <w:rPr>
          <w:rFonts w:cs="Arial"/>
          <w:b/>
          <w:szCs w:val="24"/>
        </w:rPr>
      </w:pPr>
    </w:p>
    <w:p w14:paraId="42887012" w14:textId="77777777" w:rsidR="00F97108" w:rsidRDefault="00F97108" w:rsidP="00BA4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cs="Arial"/>
          <w:b/>
          <w:szCs w:val="24"/>
        </w:rPr>
      </w:pPr>
    </w:p>
    <w:p w14:paraId="074030EB" w14:textId="77777777" w:rsidR="00F97108" w:rsidRDefault="00F97108" w:rsidP="00BA4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cs="Arial"/>
          <w:b/>
          <w:szCs w:val="24"/>
        </w:rPr>
      </w:pPr>
    </w:p>
    <w:p w14:paraId="44A15AB2" w14:textId="77777777" w:rsidR="00F97108" w:rsidRDefault="00F97108" w:rsidP="00BA4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cs="Arial"/>
          <w:b/>
          <w:szCs w:val="24"/>
        </w:rPr>
      </w:pPr>
    </w:p>
    <w:p w14:paraId="7D2148C2" w14:textId="77777777" w:rsidR="00F97108" w:rsidRDefault="00F97108" w:rsidP="00BA4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cs="Arial"/>
          <w:b/>
          <w:szCs w:val="24"/>
        </w:rPr>
      </w:pPr>
    </w:p>
    <w:p w14:paraId="00F1427A" w14:textId="77777777" w:rsidR="00F97108" w:rsidRDefault="00F97108" w:rsidP="00BA4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cs="Arial"/>
          <w:b/>
          <w:szCs w:val="24"/>
        </w:rPr>
      </w:pPr>
    </w:p>
    <w:p w14:paraId="428FE982" w14:textId="77777777" w:rsidR="00F97108" w:rsidRDefault="00F97108" w:rsidP="00BA4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cs="Arial"/>
          <w:b/>
          <w:szCs w:val="24"/>
        </w:rPr>
      </w:pPr>
    </w:p>
    <w:p w14:paraId="25FDF9FE" w14:textId="77777777" w:rsidR="00F97108" w:rsidRDefault="00F97108" w:rsidP="00BA4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cs="Arial"/>
          <w:b/>
          <w:szCs w:val="24"/>
        </w:rPr>
      </w:pPr>
    </w:p>
    <w:p w14:paraId="1B6C5B72" w14:textId="77777777" w:rsidR="00F97108" w:rsidRPr="00B5185D" w:rsidRDefault="00F97108" w:rsidP="00BA4876">
      <w:pPr>
        <w:ind w:firstLine="0"/>
        <w:jc w:val="center"/>
        <w:rPr>
          <w:rFonts w:cs="Arial"/>
          <w:b/>
          <w:szCs w:val="24"/>
        </w:rPr>
      </w:pPr>
    </w:p>
    <w:p w14:paraId="26FCD38C" w14:textId="77777777" w:rsidR="00B5185D" w:rsidRPr="00B5185D" w:rsidRDefault="00B5185D" w:rsidP="00BA4876">
      <w:pPr>
        <w:ind w:firstLine="0"/>
        <w:rPr>
          <w:rFonts w:cs="Arial"/>
          <w:b/>
          <w:szCs w:val="24"/>
        </w:rPr>
      </w:pPr>
      <w:r w:rsidRPr="00B5185D">
        <w:rPr>
          <w:rFonts w:cs="Arial"/>
          <w:b/>
          <w:szCs w:val="24"/>
        </w:rPr>
        <w:t>Título em inglês:</w:t>
      </w:r>
    </w:p>
    <w:p w14:paraId="4C4C5F00" w14:textId="77777777" w:rsidR="00B5185D" w:rsidRPr="00B5185D" w:rsidRDefault="00B5185D" w:rsidP="00BA4876">
      <w:pPr>
        <w:ind w:firstLine="0"/>
        <w:rPr>
          <w:rFonts w:cs="Arial"/>
          <w:b/>
          <w:szCs w:val="24"/>
        </w:rPr>
      </w:pPr>
      <w:proofErr w:type="spellStart"/>
      <w:r w:rsidRPr="00B5185D">
        <w:rPr>
          <w:rFonts w:cs="Arial"/>
          <w:b/>
          <w:szCs w:val="24"/>
        </w:rPr>
        <w:t>Key-words</w:t>
      </w:r>
      <w:proofErr w:type="spellEnd"/>
      <w:r w:rsidRPr="00B5185D">
        <w:rPr>
          <w:rFonts w:cs="Arial"/>
          <w:b/>
          <w:szCs w:val="24"/>
        </w:rPr>
        <w:t>:</w:t>
      </w:r>
    </w:p>
    <w:p w14:paraId="28E5653C" w14:textId="77777777" w:rsidR="00B5185D" w:rsidRPr="00B5185D" w:rsidRDefault="00B5185D" w:rsidP="00BA4876">
      <w:pPr>
        <w:ind w:firstLine="0"/>
        <w:rPr>
          <w:rFonts w:cs="Arial"/>
          <w:b/>
          <w:szCs w:val="24"/>
        </w:rPr>
      </w:pPr>
      <w:r w:rsidRPr="00B5185D">
        <w:rPr>
          <w:rFonts w:cs="Arial"/>
          <w:b/>
          <w:szCs w:val="24"/>
        </w:rPr>
        <w:t>Titulação: Mestre em Ciência e Tecnologia de Alimentos</w:t>
      </w:r>
    </w:p>
    <w:p w14:paraId="0369674C" w14:textId="77777777" w:rsidR="00B5185D" w:rsidRPr="00B5185D" w:rsidRDefault="00B5185D" w:rsidP="00BA4876">
      <w:pPr>
        <w:ind w:firstLine="0"/>
        <w:rPr>
          <w:rFonts w:cs="Arial"/>
          <w:b/>
          <w:szCs w:val="24"/>
        </w:rPr>
      </w:pPr>
      <w:r w:rsidRPr="00B5185D">
        <w:rPr>
          <w:rFonts w:cs="Arial"/>
          <w:b/>
          <w:szCs w:val="24"/>
        </w:rPr>
        <w:t>Banca Examinadora: &lt;</w:t>
      </w:r>
      <w:r w:rsidRPr="009215A6">
        <w:rPr>
          <w:rFonts w:cs="Arial"/>
          <w:b/>
          <w:color w:val="FF0000"/>
          <w:szCs w:val="24"/>
        </w:rPr>
        <w:t>orientador e demais membros da banca</w:t>
      </w:r>
      <w:r w:rsidRPr="00B5185D">
        <w:rPr>
          <w:rFonts w:cs="Arial"/>
          <w:b/>
          <w:szCs w:val="24"/>
        </w:rPr>
        <w:t>&gt;</w:t>
      </w:r>
    </w:p>
    <w:p w14:paraId="7DAC806F" w14:textId="77777777" w:rsidR="00B5185D" w:rsidRPr="00B5185D" w:rsidRDefault="00B5185D" w:rsidP="00BA4876">
      <w:pPr>
        <w:ind w:firstLine="0"/>
        <w:rPr>
          <w:rFonts w:cs="Arial"/>
          <w:b/>
          <w:szCs w:val="24"/>
        </w:rPr>
      </w:pPr>
      <w:r w:rsidRPr="00B5185D">
        <w:rPr>
          <w:rFonts w:cs="Arial"/>
          <w:b/>
          <w:szCs w:val="24"/>
        </w:rPr>
        <w:t>Data da Defesa:</w:t>
      </w:r>
    </w:p>
    <w:p w14:paraId="5DC81A82" w14:textId="77777777" w:rsidR="00CE2078" w:rsidRDefault="00B5185D" w:rsidP="00BA4876">
      <w:pPr>
        <w:ind w:firstLine="0"/>
        <w:rPr>
          <w:rFonts w:cs="Arial"/>
          <w:b/>
          <w:szCs w:val="24"/>
        </w:rPr>
      </w:pPr>
      <w:r w:rsidRPr="00B5185D">
        <w:rPr>
          <w:rFonts w:cs="Arial"/>
          <w:b/>
          <w:szCs w:val="24"/>
        </w:rPr>
        <w:t>Programa de Pós-graduação em Ciência e Tecnologia de Alimentos</w:t>
      </w:r>
    </w:p>
    <w:p w14:paraId="60ADD48D" w14:textId="77777777" w:rsidR="00B5185D" w:rsidRDefault="00B5185D" w:rsidP="00BA4876">
      <w:pPr>
        <w:ind w:firstLine="0"/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14:paraId="07C01193" w14:textId="77777777" w:rsidR="00015F86" w:rsidRDefault="00015F86" w:rsidP="00BA4876">
      <w:pPr>
        <w:ind w:firstLine="0"/>
      </w:pPr>
      <w:proofErr w:type="spellStart"/>
      <w:r w:rsidRPr="009215A6">
        <w:rPr>
          <w:rFonts w:cs="Arial"/>
          <w:color w:val="FF0000"/>
          <w:szCs w:val="24"/>
        </w:rPr>
        <w:lastRenderedPageBreak/>
        <w:t>Obs</w:t>
      </w:r>
      <w:proofErr w:type="spellEnd"/>
      <w:r w:rsidRPr="009215A6">
        <w:rPr>
          <w:rFonts w:cs="Arial"/>
          <w:color w:val="FF0000"/>
          <w:szCs w:val="24"/>
        </w:rPr>
        <w:t xml:space="preserve">: </w:t>
      </w:r>
      <w:r>
        <w:rPr>
          <w:rFonts w:cs="Arial"/>
          <w:color w:val="FF0000"/>
          <w:szCs w:val="24"/>
        </w:rPr>
        <w:t>Os nomes nessa folha só devem ser preenchidos na versão final da dissertação, após indicação dos membros pelo CPG.</w:t>
      </w:r>
    </w:p>
    <w:p w14:paraId="6E6EDA8A" w14:textId="77777777" w:rsidR="00714ADE" w:rsidRDefault="00714ADE" w:rsidP="00BA4876">
      <w:pPr>
        <w:pStyle w:val="Estilo4"/>
      </w:pPr>
      <w:r w:rsidRPr="00CF5B71">
        <w:t>BANCA EXAMINADORA</w:t>
      </w:r>
    </w:p>
    <w:p w14:paraId="2DC2CB6E" w14:textId="77777777" w:rsidR="00670027" w:rsidRPr="00CF5B71" w:rsidRDefault="00670027" w:rsidP="00BA4876">
      <w:pPr>
        <w:pStyle w:val="PargrafodaLista"/>
        <w:ind w:left="0" w:firstLine="0"/>
        <w:contextualSpacing w:val="0"/>
        <w:jc w:val="center"/>
        <w:rPr>
          <w:rFonts w:cs="Arial"/>
          <w:b/>
          <w:szCs w:val="24"/>
        </w:rPr>
      </w:pPr>
    </w:p>
    <w:p w14:paraId="250318FF" w14:textId="159E508F" w:rsidR="002375E1" w:rsidRDefault="00C67FE9" w:rsidP="00BA4876">
      <w:pPr>
        <w:ind w:firstLine="0"/>
      </w:pPr>
      <w:r w:rsidRPr="00C14CD5">
        <w:t xml:space="preserve">Este exemplar corresponde à redação final da Dissertação de Mestrado defendida por </w:t>
      </w:r>
      <w:r w:rsidR="009215A6" w:rsidRPr="00652B4A">
        <w:rPr>
          <w:color w:val="FF0000"/>
        </w:rPr>
        <w:t>&lt;nome do aluno (a)&gt;</w:t>
      </w:r>
      <w:r w:rsidRPr="00652B4A">
        <w:t xml:space="preserve">, aprovada pela Comissão Julgadora em </w:t>
      </w:r>
      <w:r w:rsidRPr="00652B4A">
        <w:rPr>
          <w:color w:val="FF0000"/>
        </w:rPr>
        <w:t>&lt;data&gt;</w:t>
      </w:r>
      <w:r w:rsidRPr="00652B4A">
        <w:t>.</w:t>
      </w:r>
    </w:p>
    <w:p w14:paraId="75853F35" w14:textId="13D6DC7A" w:rsidR="00E25068" w:rsidRDefault="00E25068" w:rsidP="00BA4876">
      <w:pPr>
        <w:ind w:firstLine="0"/>
      </w:pPr>
    </w:p>
    <w:p w14:paraId="34D4F07D" w14:textId="77777777" w:rsidR="00E25068" w:rsidRDefault="00E25068" w:rsidP="00BA4876">
      <w:pPr>
        <w:ind w:firstLine="0"/>
      </w:pPr>
    </w:p>
    <w:p w14:paraId="794F67A6" w14:textId="77777777" w:rsidR="00E25068" w:rsidRPr="00652B4A" w:rsidRDefault="00E25068" w:rsidP="00BA4876">
      <w:pPr>
        <w:ind w:firstLine="0"/>
      </w:pPr>
    </w:p>
    <w:tbl>
      <w:tblPr>
        <w:tblStyle w:val="Tabelacomgrade"/>
        <w:tblW w:w="70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</w:tblGrid>
      <w:tr w:rsidR="00472F58" w14:paraId="01D4F270" w14:textId="77777777" w:rsidTr="00472F58">
        <w:trPr>
          <w:trHeight w:val="552"/>
          <w:jc w:val="center"/>
        </w:trPr>
        <w:tc>
          <w:tcPr>
            <w:tcW w:w="7087" w:type="dxa"/>
            <w:vAlign w:val="center"/>
          </w:tcPr>
          <w:p w14:paraId="1F0E4760" w14:textId="77777777" w:rsidR="00472F58" w:rsidRDefault="00472F58" w:rsidP="00472F58">
            <w:pPr>
              <w:pStyle w:val="PargrafodaLista"/>
              <w:spacing w:line="240" w:lineRule="auto"/>
              <w:ind w:left="0" w:firstLine="0"/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E25068" w14:paraId="5DB27490" w14:textId="77777777" w:rsidTr="00E25068">
        <w:trPr>
          <w:jc w:val="center"/>
        </w:trPr>
        <w:tc>
          <w:tcPr>
            <w:tcW w:w="7087" w:type="dxa"/>
            <w:tcBorders>
              <w:top w:val="single" w:sz="8" w:space="0" w:color="auto"/>
            </w:tcBorders>
            <w:vAlign w:val="center"/>
          </w:tcPr>
          <w:p w14:paraId="22C43F05" w14:textId="77777777" w:rsidR="00E25068" w:rsidRDefault="00E25068" w:rsidP="00E25068">
            <w:pPr>
              <w:pStyle w:val="PargrafodaLista"/>
              <w:spacing w:line="240" w:lineRule="auto"/>
              <w:ind w:left="0" w:firstLine="0"/>
              <w:contextualSpacing w:val="0"/>
              <w:jc w:val="center"/>
              <w:rPr>
                <w:rFonts w:cs="Arial"/>
                <w:szCs w:val="24"/>
              </w:rPr>
            </w:pPr>
            <w:r w:rsidRPr="00652B4A">
              <w:rPr>
                <w:rFonts w:cs="Arial"/>
                <w:szCs w:val="24"/>
              </w:rPr>
              <w:t>Prof.(a) Dr.(a) &lt;nome do orientador(a)&gt;</w:t>
            </w:r>
          </w:p>
        </w:tc>
      </w:tr>
      <w:tr w:rsidR="00E25068" w14:paraId="70A3C896" w14:textId="77777777" w:rsidTr="00E25068">
        <w:trPr>
          <w:jc w:val="center"/>
        </w:trPr>
        <w:tc>
          <w:tcPr>
            <w:tcW w:w="7087" w:type="dxa"/>
            <w:vAlign w:val="center"/>
          </w:tcPr>
          <w:p w14:paraId="222E98AC" w14:textId="77777777" w:rsidR="00E25068" w:rsidRDefault="00E25068" w:rsidP="00E25068">
            <w:pPr>
              <w:pStyle w:val="PargrafodaLista"/>
              <w:spacing w:line="240" w:lineRule="auto"/>
              <w:ind w:left="0" w:firstLine="0"/>
              <w:contextualSpacing w:val="0"/>
              <w:jc w:val="center"/>
              <w:rPr>
                <w:rFonts w:cs="Arial"/>
                <w:szCs w:val="24"/>
              </w:rPr>
            </w:pPr>
            <w:r w:rsidRPr="00652B4A">
              <w:rPr>
                <w:rFonts w:cs="Arial"/>
                <w:szCs w:val="24"/>
              </w:rPr>
              <w:t>&lt;unidade&gt; - (Presidente)</w:t>
            </w:r>
          </w:p>
        </w:tc>
      </w:tr>
      <w:tr w:rsidR="00E25068" w14:paraId="4C58D001" w14:textId="77777777" w:rsidTr="00E25068">
        <w:trPr>
          <w:jc w:val="center"/>
        </w:trPr>
        <w:tc>
          <w:tcPr>
            <w:tcW w:w="7087" w:type="dxa"/>
          </w:tcPr>
          <w:p w14:paraId="565314FB" w14:textId="77777777" w:rsidR="00E25068" w:rsidRDefault="00E25068" w:rsidP="00E25068">
            <w:pPr>
              <w:pStyle w:val="PargrafodaLista"/>
              <w:spacing w:line="240" w:lineRule="auto"/>
              <w:ind w:left="0" w:firstLine="0"/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E25068" w14:paraId="2F6F4B7E" w14:textId="77777777" w:rsidTr="00472F58">
        <w:trPr>
          <w:jc w:val="center"/>
        </w:trPr>
        <w:tc>
          <w:tcPr>
            <w:tcW w:w="7087" w:type="dxa"/>
            <w:tcBorders>
              <w:bottom w:val="single" w:sz="8" w:space="0" w:color="auto"/>
            </w:tcBorders>
            <w:vAlign w:val="center"/>
          </w:tcPr>
          <w:p w14:paraId="063082A5" w14:textId="681ABFC7" w:rsidR="00E25068" w:rsidRDefault="00E25068" w:rsidP="00472F58">
            <w:pPr>
              <w:pStyle w:val="PargrafodaLista"/>
              <w:spacing w:line="240" w:lineRule="auto"/>
              <w:ind w:left="0" w:firstLine="0"/>
              <w:contextualSpacing w:val="0"/>
              <w:jc w:val="center"/>
              <w:rPr>
                <w:rFonts w:cs="Arial"/>
                <w:szCs w:val="24"/>
              </w:rPr>
            </w:pPr>
          </w:p>
          <w:p w14:paraId="653C235C" w14:textId="77777777" w:rsidR="00E25068" w:rsidRDefault="00E25068" w:rsidP="00472F58">
            <w:pPr>
              <w:pStyle w:val="PargrafodaLista"/>
              <w:spacing w:line="240" w:lineRule="auto"/>
              <w:ind w:left="0" w:firstLine="0"/>
              <w:contextualSpacing w:val="0"/>
              <w:jc w:val="center"/>
              <w:rPr>
                <w:rFonts w:cs="Arial"/>
                <w:szCs w:val="24"/>
              </w:rPr>
            </w:pPr>
          </w:p>
          <w:p w14:paraId="0E10A3F9" w14:textId="77777777" w:rsidR="00E25068" w:rsidRDefault="00E25068" w:rsidP="00472F58">
            <w:pPr>
              <w:pStyle w:val="PargrafodaLista"/>
              <w:spacing w:line="240" w:lineRule="auto"/>
              <w:ind w:left="0" w:firstLine="0"/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E25068" w14:paraId="08C6AF5E" w14:textId="77777777" w:rsidTr="00E25068">
        <w:trPr>
          <w:jc w:val="center"/>
        </w:trPr>
        <w:tc>
          <w:tcPr>
            <w:tcW w:w="7087" w:type="dxa"/>
            <w:tcBorders>
              <w:top w:val="single" w:sz="8" w:space="0" w:color="auto"/>
            </w:tcBorders>
            <w:vAlign w:val="center"/>
          </w:tcPr>
          <w:p w14:paraId="5BAFF7EA" w14:textId="77777777" w:rsidR="00E25068" w:rsidRDefault="00E25068" w:rsidP="00E25068">
            <w:pPr>
              <w:pStyle w:val="PargrafodaLista"/>
              <w:spacing w:line="240" w:lineRule="auto"/>
              <w:ind w:left="0" w:firstLine="0"/>
              <w:contextualSpacing w:val="0"/>
              <w:jc w:val="center"/>
              <w:rPr>
                <w:rFonts w:cs="Arial"/>
                <w:szCs w:val="24"/>
              </w:rPr>
            </w:pPr>
            <w:r w:rsidRPr="00652B4A">
              <w:rPr>
                <w:rFonts w:cs="Arial"/>
                <w:szCs w:val="24"/>
              </w:rPr>
              <w:t>Prof.(a) Dr.(a) &lt;nome do</w:t>
            </w:r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co-</w:t>
            </w:r>
            <w:r w:rsidRPr="00652B4A">
              <w:rPr>
                <w:rFonts w:cs="Arial"/>
                <w:szCs w:val="24"/>
              </w:rPr>
              <w:t>orientador</w:t>
            </w:r>
            <w:proofErr w:type="spellEnd"/>
            <w:r w:rsidRPr="00652B4A">
              <w:rPr>
                <w:rFonts w:cs="Arial"/>
                <w:szCs w:val="24"/>
              </w:rPr>
              <w:t>(a)&gt;</w:t>
            </w:r>
          </w:p>
        </w:tc>
      </w:tr>
      <w:tr w:rsidR="00E25068" w14:paraId="1113815F" w14:textId="77777777" w:rsidTr="00E25068">
        <w:trPr>
          <w:jc w:val="center"/>
        </w:trPr>
        <w:tc>
          <w:tcPr>
            <w:tcW w:w="7087" w:type="dxa"/>
            <w:vAlign w:val="center"/>
          </w:tcPr>
          <w:p w14:paraId="49425714" w14:textId="77777777" w:rsidR="00E25068" w:rsidRDefault="00E25068" w:rsidP="00E25068">
            <w:pPr>
              <w:pStyle w:val="PargrafodaLista"/>
              <w:spacing w:line="240" w:lineRule="auto"/>
              <w:ind w:left="0" w:firstLine="0"/>
              <w:contextualSpacing w:val="0"/>
              <w:jc w:val="center"/>
              <w:rPr>
                <w:rFonts w:cs="Arial"/>
                <w:szCs w:val="24"/>
              </w:rPr>
            </w:pPr>
            <w:r w:rsidRPr="00652B4A">
              <w:rPr>
                <w:rFonts w:cs="Arial"/>
                <w:szCs w:val="24"/>
              </w:rPr>
              <w:t>&lt;unidade&gt; - (</w:t>
            </w:r>
            <w:proofErr w:type="spellStart"/>
            <w:r w:rsidRPr="009741D0">
              <w:rPr>
                <w:rFonts w:cs="Arial"/>
                <w:szCs w:val="24"/>
              </w:rPr>
              <w:t>co-orientador</w:t>
            </w:r>
            <w:proofErr w:type="spellEnd"/>
            <w:r w:rsidRPr="009741D0">
              <w:rPr>
                <w:rFonts w:cs="Arial"/>
                <w:szCs w:val="24"/>
              </w:rPr>
              <w:t>(a</w:t>
            </w:r>
            <w:proofErr w:type="gramStart"/>
            <w:r w:rsidRPr="009741D0">
              <w:rPr>
                <w:rFonts w:cs="Arial"/>
                <w:szCs w:val="24"/>
              </w:rPr>
              <w:t>)</w:t>
            </w:r>
            <w:r>
              <w:rPr>
                <w:rFonts w:cs="Arial"/>
                <w:szCs w:val="24"/>
              </w:rPr>
              <w:t xml:space="preserve">) </w:t>
            </w:r>
            <w:r>
              <w:rPr>
                <w:rFonts w:cs="Arial"/>
                <w:color w:val="FF0000"/>
                <w:szCs w:val="24"/>
              </w:rPr>
              <w:t xml:space="preserve"> Se</w:t>
            </w:r>
            <w:proofErr w:type="gramEnd"/>
            <w:r>
              <w:rPr>
                <w:rFonts w:cs="Arial"/>
                <w:color w:val="FF0000"/>
                <w:szCs w:val="24"/>
              </w:rPr>
              <w:t xml:space="preserve"> aplicável</w:t>
            </w:r>
          </w:p>
        </w:tc>
      </w:tr>
      <w:tr w:rsidR="00E25068" w14:paraId="1C480C05" w14:textId="77777777" w:rsidTr="00472F58">
        <w:trPr>
          <w:jc w:val="center"/>
        </w:trPr>
        <w:tc>
          <w:tcPr>
            <w:tcW w:w="7087" w:type="dxa"/>
            <w:vAlign w:val="center"/>
          </w:tcPr>
          <w:p w14:paraId="3456CA97" w14:textId="77777777" w:rsidR="00E25068" w:rsidRDefault="00E25068" w:rsidP="00472F58">
            <w:pPr>
              <w:pStyle w:val="PargrafodaLista"/>
              <w:spacing w:line="240" w:lineRule="auto"/>
              <w:ind w:left="0" w:firstLine="0"/>
              <w:contextualSpacing w:val="0"/>
              <w:jc w:val="center"/>
              <w:rPr>
                <w:rFonts w:cs="Arial"/>
                <w:szCs w:val="24"/>
              </w:rPr>
            </w:pPr>
          </w:p>
          <w:p w14:paraId="6BCA370C" w14:textId="77777777" w:rsidR="00E25068" w:rsidRDefault="00E25068" w:rsidP="00472F58">
            <w:pPr>
              <w:pStyle w:val="PargrafodaLista"/>
              <w:spacing w:line="240" w:lineRule="auto"/>
              <w:ind w:left="0" w:firstLine="0"/>
              <w:contextualSpacing w:val="0"/>
              <w:jc w:val="center"/>
              <w:rPr>
                <w:rFonts w:cs="Arial"/>
                <w:szCs w:val="24"/>
              </w:rPr>
            </w:pPr>
          </w:p>
          <w:p w14:paraId="00A6DBBA" w14:textId="4F257A1B" w:rsidR="00E25068" w:rsidRDefault="00E25068" w:rsidP="00472F58">
            <w:pPr>
              <w:pStyle w:val="PargrafodaLista"/>
              <w:spacing w:line="240" w:lineRule="auto"/>
              <w:ind w:left="0" w:firstLine="0"/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E25068" w14:paraId="49B093F1" w14:textId="77777777" w:rsidTr="00E25068">
        <w:trPr>
          <w:jc w:val="center"/>
        </w:trPr>
        <w:tc>
          <w:tcPr>
            <w:tcW w:w="7087" w:type="dxa"/>
            <w:tcBorders>
              <w:bottom w:val="single" w:sz="8" w:space="0" w:color="auto"/>
            </w:tcBorders>
          </w:tcPr>
          <w:p w14:paraId="1301DE0F" w14:textId="77777777" w:rsidR="00E25068" w:rsidRDefault="00E25068" w:rsidP="00E25068">
            <w:pPr>
              <w:pStyle w:val="PargrafodaLista"/>
              <w:spacing w:line="240" w:lineRule="auto"/>
              <w:ind w:left="0" w:firstLine="0"/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E25068" w14:paraId="26EC1631" w14:textId="77777777" w:rsidTr="00E25068">
        <w:trPr>
          <w:jc w:val="center"/>
        </w:trPr>
        <w:tc>
          <w:tcPr>
            <w:tcW w:w="7087" w:type="dxa"/>
            <w:tcBorders>
              <w:top w:val="single" w:sz="8" w:space="0" w:color="auto"/>
            </w:tcBorders>
            <w:vAlign w:val="center"/>
          </w:tcPr>
          <w:p w14:paraId="1628665F" w14:textId="77777777" w:rsidR="00E25068" w:rsidRDefault="00E25068" w:rsidP="00E25068">
            <w:pPr>
              <w:pStyle w:val="PargrafodaLista"/>
              <w:spacing w:line="240" w:lineRule="auto"/>
              <w:ind w:left="0" w:firstLine="0"/>
              <w:contextualSpacing w:val="0"/>
              <w:jc w:val="center"/>
              <w:rPr>
                <w:rFonts w:cs="Arial"/>
                <w:szCs w:val="24"/>
              </w:rPr>
            </w:pPr>
            <w:r w:rsidRPr="00652B4A">
              <w:rPr>
                <w:rFonts w:cs="Arial"/>
                <w:szCs w:val="24"/>
              </w:rPr>
              <w:t xml:space="preserve">Dr.(a) &lt;nome </w:t>
            </w:r>
            <w:proofErr w:type="gramStart"/>
            <w:r w:rsidRPr="00652B4A">
              <w:rPr>
                <w:rFonts w:cs="Arial"/>
                <w:szCs w:val="24"/>
              </w:rPr>
              <w:t>da membro</w:t>
            </w:r>
            <w:proofErr w:type="gramEnd"/>
            <w:r w:rsidRPr="00652B4A">
              <w:rPr>
                <w:rFonts w:cs="Arial"/>
                <w:szCs w:val="24"/>
              </w:rPr>
              <w:t xml:space="preserve"> da banca&gt;</w:t>
            </w:r>
          </w:p>
        </w:tc>
      </w:tr>
      <w:tr w:rsidR="00E25068" w14:paraId="333D5C34" w14:textId="77777777" w:rsidTr="00E25068">
        <w:trPr>
          <w:jc w:val="center"/>
        </w:trPr>
        <w:tc>
          <w:tcPr>
            <w:tcW w:w="7087" w:type="dxa"/>
            <w:vAlign w:val="center"/>
          </w:tcPr>
          <w:p w14:paraId="4A1C1ACF" w14:textId="77777777" w:rsidR="00E25068" w:rsidRDefault="00E25068" w:rsidP="00E25068">
            <w:pPr>
              <w:pStyle w:val="PargrafodaLista"/>
              <w:spacing w:line="240" w:lineRule="auto"/>
              <w:ind w:left="0" w:firstLine="0"/>
              <w:contextualSpacing w:val="0"/>
              <w:jc w:val="center"/>
              <w:rPr>
                <w:rFonts w:cs="Arial"/>
                <w:szCs w:val="24"/>
              </w:rPr>
            </w:pPr>
            <w:r w:rsidRPr="00652B4A">
              <w:rPr>
                <w:rFonts w:cs="Arial"/>
                <w:szCs w:val="24"/>
              </w:rPr>
              <w:t>&lt;instituição a que pertence&gt; (titular)</w:t>
            </w:r>
          </w:p>
        </w:tc>
      </w:tr>
      <w:tr w:rsidR="00E25068" w14:paraId="6C584F01" w14:textId="77777777" w:rsidTr="00E25068">
        <w:trPr>
          <w:jc w:val="center"/>
        </w:trPr>
        <w:tc>
          <w:tcPr>
            <w:tcW w:w="7087" w:type="dxa"/>
          </w:tcPr>
          <w:p w14:paraId="54070B09" w14:textId="47AEAE03" w:rsidR="00E25068" w:rsidRDefault="00E25068" w:rsidP="00E25068">
            <w:pPr>
              <w:pStyle w:val="PargrafodaLista"/>
              <w:spacing w:line="240" w:lineRule="auto"/>
              <w:ind w:left="0" w:firstLine="0"/>
              <w:contextualSpacing w:val="0"/>
              <w:jc w:val="center"/>
              <w:rPr>
                <w:rFonts w:cs="Arial"/>
                <w:szCs w:val="24"/>
              </w:rPr>
            </w:pPr>
          </w:p>
          <w:p w14:paraId="13567D3D" w14:textId="77777777" w:rsidR="00E25068" w:rsidRDefault="00E25068" w:rsidP="00E25068">
            <w:pPr>
              <w:pStyle w:val="PargrafodaLista"/>
              <w:spacing w:line="240" w:lineRule="auto"/>
              <w:ind w:left="0" w:firstLine="0"/>
              <w:contextualSpacing w:val="0"/>
              <w:jc w:val="center"/>
              <w:rPr>
                <w:rFonts w:cs="Arial"/>
                <w:szCs w:val="24"/>
              </w:rPr>
            </w:pPr>
          </w:p>
          <w:p w14:paraId="2D3F3170" w14:textId="77777777" w:rsidR="00E25068" w:rsidRDefault="00E25068" w:rsidP="00E25068">
            <w:pPr>
              <w:pStyle w:val="PargrafodaLista"/>
              <w:spacing w:line="240" w:lineRule="auto"/>
              <w:ind w:left="0" w:firstLine="0"/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E25068" w14:paraId="16F44453" w14:textId="77777777" w:rsidTr="00E25068">
        <w:trPr>
          <w:jc w:val="center"/>
        </w:trPr>
        <w:tc>
          <w:tcPr>
            <w:tcW w:w="7087" w:type="dxa"/>
            <w:tcBorders>
              <w:bottom w:val="single" w:sz="8" w:space="0" w:color="auto"/>
            </w:tcBorders>
          </w:tcPr>
          <w:p w14:paraId="12DBD7D8" w14:textId="77777777" w:rsidR="00E25068" w:rsidRDefault="00E25068" w:rsidP="00E25068">
            <w:pPr>
              <w:pStyle w:val="PargrafodaLista"/>
              <w:spacing w:line="240" w:lineRule="auto"/>
              <w:ind w:left="0" w:firstLine="0"/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E25068" w14:paraId="49198EC5" w14:textId="77777777" w:rsidTr="00E25068">
        <w:trPr>
          <w:jc w:val="center"/>
        </w:trPr>
        <w:tc>
          <w:tcPr>
            <w:tcW w:w="7087" w:type="dxa"/>
            <w:tcBorders>
              <w:top w:val="single" w:sz="8" w:space="0" w:color="auto"/>
            </w:tcBorders>
            <w:vAlign w:val="center"/>
          </w:tcPr>
          <w:p w14:paraId="33EDE93D" w14:textId="77777777" w:rsidR="00E25068" w:rsidRDefault="00E25068" w:rsidP="00E25068">
            <w:pPr>
              <w:pStyle w:val="PargrafodaLista"/>
              <w:spacing w:line="240" w:lineRule="auto"/>
              <w:ind w:left="0" w:firstLine="0"/>
              <w:contextualSpacing w:val="0"/>
              <w:jc w:val="center"/>
              <w:rPr>
                <w:rFonts w:cs="Arial"/>
                <w:szCs w:val="24"/>
              </w:rPr>
            </w:pPr>
            <w:r w:rsidRPr="00652B4A">
              <w:rPr>
                <w:rFonts w:cs="Arial"/>
                <w:szCs w:val="24"/>
              </w:rPr>
              <w:t xml:space="preserve">Dr.(a) &lt;nome </w:t>
            </w:r>
            <w:proofErr w:type="gramStart"/>
            <w:r w:rsidRPr="00652B4A">
              <w:rPr>
                <w:rFonts w:cs="Arial"/>
                <w:szCs w:val="24"/>
              </w:rPr>
              <w:t>da membro</w:t>
            </w:r>
            <w:proofErr w:type="gramEnd"/>
            <w:r w:rsidRPr="00652B4A">
              <w:rPr>
                <w:rFonts w:cs="Arial"/>
                <w:szCs w:val="24"/>
              </w:rPr>
              <w:t xml:space="preserve"> da banca&gt;</w:t>
            </w:r>
          </w:p>
        </w:tc>
      </w:tr>
      <w:tr w:rsidR="00E25068" w14:paraId="7708D964" w14:textId="77777777" w:rsidTr="00E25068">
        <w:trPr>
          <w:jc w:val="center"/>
        </w:trPr>
        <w:tc>
          <w:tcPr>
            <w:tcW w:w="7087" w:type="dxa"/>
            <w:vAlign w:val="center"/>
          </w:tcPr>
          <w:p w14:paraId="7486EB96" w14:textId="77777777" w:rsidR="00E25068" w:rsidRDefault="00E25068" w:rsidP="00E25068">
            <w:pPr>
              <w:pStyle w:val="PargrafodaLista"/>
              <w:spacing w:line="240" w:lineRule="auto"/>
              <w:ind w:left="0" w:firstLine="0"/>
              <w:contextualSpacing w:val="0"/>
              <w:jc w:val="center"/>
              <w:rPr>
                <w:rFonts w:cs="Arial"/>
                <w:szCs w:val="24"/>
              </w:rPr>
            </w:pPr>
            <w:r w:rsidRPr="00652B4A">
              <w:rPr>
                <w:rFonts w:cs="Arial"/>
                <w:szCs w:val="24"/>
              </w:rPr>
              <w:t>&lt;instituição a que pertence&gt; (titular)</w:t>
            </w:r>
          </w:p>
        </w:tc>
      </w:tr>
      <w:tr w:rsidR="00E25068" w14:paraId="3A3A9507" w14:textId="77777777" w:rsidTr="00E25068">
        <w:trPr>
          <w:jc w:val="center"/>
        </w:trPr>
        <w:tc>
          <w:tcPr>
            <w:tcW w:w="7087" w:type="dxa"/>
          </w:tcPr>
          <w:p w14:paraId="2988D3EE" w14:textId="780F3FF5" w:rsidR="00E25068" w:rsidRDefault="00E25068" w:rsidP="00E25068">
            <w:pPr>
              <w:pStyle w:val="PargrafodaLista"/>
              <w:spacing w:line="240" w:lineRule="auto"/>
              <w:ind w:left="0" w:firstLine="0"/>
              <w:contextualSpacing w:val="0"/>
              <w:jc w:val="center"/>
              <w:rPr>
                <w:rFonts w:cs="Arial"/>
                <w:szCs w:val="24"/>
              </w:rPr>
            </w:pPr>
          </w:p>
          <w:p w14:paraId="7C15A00C" w14:textId="77777777" w:rsidR="00E25068" w:rsidRDefault="00E25068" w:rsidP="00E25068">
            <w:pPr>
              <w:pStyle w:val="PargrafodaLista"/>
              <w:spacing w:line="240" w:lineRule="auto"/>
              <w:ind w:left="0" w:firstLine="0"/>
              <w:contextualSpacing w:val="0"/>
              <w:jc w:val="center"/>
              <w:rPr>
                <w:rFonts w:cs="Arial"/>
                <w:szCs w:val="24"/>
              </w:rPr>
            </w:pPr>
          </w:p>
          <w:p w14:paraId="01371C05" w14:textId="77777777" w:rsidR="00E25068" w:rsidRDefault="00E25068" w:rsidP="00E25068">
            <w:pPr>
              <w:pStyle w:val="PargrafodaLista"/>
              <w:spacing w:line="240" w:lineRule="auto"/>
              <w:ind w:left="0" w:firstLine="0"/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E25068" w14:paraId="21BC5E35" w14:textId="77777777" w:rsidTr="00E25068">
        <w:trPr>
          <w:jc w:val="center"/>
        </w:trPr>
        <w:tc>
          <w:tcPr>
            <w:tcW w:w="7087" w:type="dxa"/>
            <w:tcBorders>
              <w:bottom w:val="single" w:sz="8" w:space="0" w:color="auto"/>
            </w:tcBorders>
          </w:tcPr>
          <w:p w14:paraId="747403A2" w14:textId="77777777" w:rsidR="00E25068" w:rsidRDefault="00E25068" w:rsidP="00E25068">
            <w:pPr>
              <w:pStyle w:val="PargrafodaLista"/>
              <w:spacing w:line="240" w:lineRule="auto"/>
              <w:ind w:left="0" w:firstLine="0"/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  <w:tr w:rsidR="00E25068" w14:paraId="332C6F85" w14:textId="77777777" w:rsidTr="00E25068">
        <w:trPr>
          <w:jc w:val="center"/>
        </w:trPr>
        <w:tc>
          <w:tcPr>
            <w:tcW w:w="7087" w:type="dxa"/>
            <w:tcBorders>
              <w:top w:val="single" w:sz="8" w:space="0" w:color="auto"/>
            </w:tcBorders>
            <w:vAlign w:val="center"/>
          </w:tcPr>
          <w:p w14:paraId="5276D093" w14:textId="77777777" w:rsidR="00E25068" w:rsidRDefault="00E25068" w:rsidP="00E25068">
            <w:pPr>
              <w:pStyle w:val="PargrafodaLista"/>
              <w:spacing w:line="240" w:lineRule="auto"/>
              <w:ind w:left="0" w:firstLine="0"/>
              <w:contextualSpacing w:val="0"/>
              <w:jc w:val="center"/>
              <w:rPr>
                <w:rFonts w:cs="Arial"/>
                <w:szCs w:val="24"/>
              </w:rPr>
            </w:pPr>
            <w:r w:rsidRPr="00652B4A">
              <w:rPr>
                <w:rFonts w:cs="Arial"/>
                <w:szCs w:val="24"/>
              </w:rPr>
              <w:t xml:space="preserve">Dr.(a) &lt;nome </w:t>
            </w:r>
            <w:proofErr w:type="gramStart"/>
            <w:r w:rsidRPr="00652B4A">
              <w:rPr>
                <w:rFonts w:cs="Arial"/>
                <w:szCs w:val="24"/>
              </w:rPr>
              <w:t>da membro</w:t>
            </w:r>
            <w:proofErr w:type="gramEnd"/>
            <w:r w:rsidRPr="00652B4A">
              <w:rPr>
                <w:rFonts w:cs="Arial"/>
                <w:szCs w:val="24"/>
              </w:rPr>
              <w:t xml:space="preserve"> da banca&gt;</w:t>
            </w:r>
          </w:p>
        </w:tc>
      </w:tr>
      <w:tr w:rsidR="00E25068" w14:paraId="1E42B912" w14:textId="77777777" w:rsidTr="00E25068">
        <w:trPr>
          <w:jc w:val="center"/>
        </w:trPr>
        <w:tc>
          <w:tcPr>
            <w:tcW w:w="7087" w:type="dxa"/>
            <w:vAlign w:val="center"/>
          </w:tcPr>
          <w:p w14:paraId="4ABF0C2B" w14:textId="77777777" w:rsidR="00E25068" w:rsidRDefault="00E25068" w:rsidP="00E25068">
            <w:pPr>
              <w:pStyle w:val="PargrafodaLista"/>
              <w:spacing w:line="240" w:lineRule="auto"/>
              <w:ind w:left="0" w:firstLine="0"/>
              <w:contextualSpacing w:val="0"/>
              <w:jc w:val="center"/>
              <w:rPr>
                <w:rFonts w:cs="Arial"/>
                <w:szCs w:val="24"/>
              </w:rPr>
            </w:pPr>
            <w:r w:rsidRPr="00652B4A">
              <w:rPr>
                <w:rFonts w:cs="Arial"/>
                <w:szCs w:val="24"/>
              </w:rPr>
              <w:t>&lt;instituição a que pertence&gt; (suplente)</w:t>
            </w:r>
          </w:p>
        </w:tc>
      </w:tr>
      <w:tr w:rsidR="00E25068" w14:paraId="47795AD4" w14:textId="77777777" w:rsidTr="00E25068">
        <w:trPr>
          <w:jc w:val="center"/>
        </w:trPr>
        <w:tc>
          <w:tcPr>
            <w:tcW w:w="7087" w:type="dxa"/>
          </w:tcPr>
          <w:p w14:paraId="00C2AD27" w14:textId="77777777" w:rsidR="00E25068" w:rsidRDefault="00E25068" w:rsidP="00E25068">
            <w:pPr>
              <w:pStyle w:val="PargrafodaLista"/>
              <w:spacing w:line="240" w:lineRule="auto"/>
              <w:ind w:left="0" w:firstLine="0"/>
              <w:contextualSpacing w:val="0"/>
              <w:jc w:val="center"/>
              <w:rPr>
                <w:rFonts w:cs="Arial"/>
                <w:szCs w:val="24"/>
              </w:rPr>
            </w:pPr>
          </w:p>
        </w:tc>
      </w:tr>
    </w:tbl>
    <w:p w14:paraId="7F47780E" w14:textId="77777777" w:rsidR="00015F86" w:rsidRDefault="00015F86" w:rsidP="00BA4876">
      <w:pPr>
        <w:ind w:firstLine="0"/>
        <w:rPr>
          <w:rFonts w:cs="Arial"/>
          <w:b/>
          <w:szCs w:val="24"/>
        </w:rPr>
      </w:pPr>
    </w:p>
    <w:p w14:paraId="73D5A632" w14:textId="77777777" w:rsidR="00015F86" w:rsidRDefault="00015F86" w:rsidP="00BA4876">
      <w:pPr>
        <w:ind w:firstLine="0"/>
        <w:rPr>
          <w:rFonts w:cs="Arial"/>
          <w:b/>
          <w:szCs w:val="24"/>
        </w:rPr>
      </w:pPr>
    </w:p>
    <w:p w14:paraId="06F50999" w14:textId="77777777" w:rsidR="00015F86" w:rsidRPr="00924EAD" w:rsidRDefault="00015F86" w:rsidP="00BA4876">
      <w:pPr>
        <w:spacing w:line="276" w:lineRule="auto"/>
        <w:ind w:firstLine="0"/>
        <w:rPr>
          <w:rFonts w:cs="Arial"/>
          <w:b/>
          <w:sz w:val="20"/>
          <w:szCs w:val="20"/>
        </w:rPr>
      </w:pPr>
      <w:r w:rsidRPr="00924EAD">
        <w:rPr>
          <w:rFonts w:cs="Arial"/>
          <w:sz w:val="20"/>
          <w:szCs w:val="20"/>
        </w:rPr>
        <w:t>A ata de defesa de dissertação de mestrado com as respectivas assinaturas dos membros da banca encontra-se arquivada junto à documentação do aluno.</w:t>
      </w:r>
    </w:p>
    <w:p w14:paraId="017DE7EF" w14:textId="77777777" w:rsidR="00670027" w:rsidRDefault="00670027" w:rsidP="00BA4876">
      <w:pPr>
        <w:ind w:firstLine="0"/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14:paraId="56377BE3" w14:textId="77777777" w:rsidR="00714ADE" w:rsidRPr="00CF5B71" w:rsidRDefault="00714ADE" w:rsidP="00BA4876">
      <w:pPr>
        <w:pStyle w:val="Estilo4"/>
      </w:pPr>
      <w:r w:rsidRPr="00CF5B71">
        <w:lastRenderedPageBreak/>
        <w:t>DEDICATÓRIA (opcional)</w:t>
      </w:r>
    </w:p>
    <w:p w14:paraId="299898EC" w14:textId="77777777" w:rsidR="00714ADE" w:rsidRPr="00993127" w:rsidRDefault="00714ADE" w:rsidP="00BA4876">
      <w:pPr>
        <w:ind w:firstLine="0"/>
      </w:pPr>
    </w:p>
    <w:p w14:paraId="5E2F526D" w14:textId="77777777" w:rsidR="00714ADE" w:rsidRPr="00993127" w:rsidRDefault="00BF4F75" w:rsidP="00BA4876">
      <w:pPr>
        <w:ind w:firstLine="0"/>
      </w:pPr>
      <w:r w:rsidRPr="001002A3">
        <w:rPr>
          <w:color w:val="FF0000"/>
        </w:rPr>
        <w:t>A partir desse item, n</w:t>
      </w:r>
      <w:r w:rsidR="00AC42B2">
        <w:rPr>
          <w:color w:val="FF0000"/>
        </w:rPr>
        <w:t>ão se deve ter folhas em branco</w:t>
      </w:r>
      <w:r w:rsidR="002B63DE" w:rsidRPr="002B63DE">
        <w:rPr>
          <w:color w:val="FF0000"/>
        </w:rPr>
        <w:t xml:space="preserve"> </w:t>
      </w:r>
      <w:r w:rsidR="002B63DE" w:rsidRPr="001002A3">
        <w:rPr>
          <w:color w:val="FF0000"/>
        </w:rPr>
        <w:t>e a impressão será frente e verso.</w:t>
      </w:r>
    </w:p>
    <w:p w14:paraId="5879FE61" w14:textId="77777777" w:rsidR="00714ADE" w:rsidRPr="00993127" w:rsidRDefault="00714ADE" w:rsidP="00BA4876">
      <w:pPr>
        <w:ind w:firstLine="0"/>
      </w:pPr>
    </w:p>
    <w:p w14:paraId="5B20C6D3" w14:textId="77777777" w:rsidR="00714ADE" w:rsidRPr="00993127" w:rsidRDefault="00714ADE" w:rsidP="00BA4876">
      <w:pPr>
        <w:ind w:firstLine="0"/>
      </w:pPr>
    </w:p>
    <w:p w14:paraId="13786299" w14:textId="77777777" w:rsidR="00D621A8" w:rsidRDefault="00D621A8" w:rsidP="00BA4876">
      <w:pPr>
        <w:ind w:firstLine="0"/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14:paraId="0C6B482C" w14:textId="77777777" w:rsidR="00714ADE" w:rsidRPr="00CF5B71" w:rsidRDefault="00714ADE" w:rsidP="00BA4876">
      <w:pPr>
        <w:pStyle w:val="Estilo4"/>
      </w:pPr>
      <w:r w:rsidRPr="00CF5B71">
        <w:lastRenderedPageBreak/>
        <w:t>AGRADECIMENTOS (opcional)</w:t>
      </w:r>
    </w:p>
    <w:p w14:paraId="0ABC897E" w14:textId="77777777" w:rsidR="00714ADE" w:rsidRPr="00993127" w:rsidRDefault="00714ADE" w:rsidP="00BA4876">
      <w:pPr>
        <w:ind w:firstLine="0"/>
      </w:pPr>
    </w:p>
    <w:p w14:paraId="7DF36184" w14:textId="77777777" w:rsidR="00714ADE" w:rsidRPr="00993127" w:rsidRDefault="00714ADE" w:rsidP="00BA4876">
      <w:pPr>
        <w:ind w:firstLine="0"/>
      </w:pPr>
    </w:p>
    <w:p w14:paraId="7CF0EE60" w14:textId="77777777" w:rsidR="00714ADE" w:rsidRPr="00993127" w:rsidRDefault="00714ADE" w:rsidP="00BA4876">
      <w:pPr>
        <w:ind w:firstLine="0"/>
      </w:pPr>
    </w:p>
    <w:p w14:paraId="41F5C898" w14:textId="77777777" w:rsidR="00714ADE" w:rsidRPr="00993127" w:rsidRDefault="00714ADE" w:rsidP="00BA4876">
      <w:pPr>
        <w:ind w:firstLine="0"/>
      </w:pPr>
    </w:p>
    <w:p w14:paraId="0D1D4278" w14:textId="77777777" w:rsidR="00714ADE" w:rsidRPr="00993127" w:rsidRDefault="00714ADE" w:rsidP="00BA4876">
      <w:pPr>
        <w:ind w:firstLine="0"/>
      </w:pPr>
    </w:p>
    <w:p w14:paraId="368BA181" w14:textId="77777777" w:rsidR="00714ADE" w:rsidRPr="00993127" w:rsidRDefault="00714ADE" w:rsidP="00BA4876">
      <w:pPr>
        <w:ind w:firstLine="0"/>
      </w:pPr>
    </w:p>
    <w:p w14:paraId="25BF9646" w14:textId="77777777" w:rsidR="00714ADE" w:rsidRPr="00993127" w:rsidRDefault="00714ADE" w:rsidP="00BA4876">
      <w:pPr>
        <w:ind w:firstLine="0"/>
      </w:pPr>
    </w:p>
    <w:p w14:paraId="41F4CF0D" w14:textId="77777777" w:rsidR="00714ADE" w:rsidRPr="00993127" w:rsidRDefault="00714ADE" w:rsidP="00BA4876">
      <w:pPr>
        <w:ind w:firstLine="0"/>
      </w:pPr>
    </w:p>
    <w:p w14:paraId="67B7F478" w14:textId="77777777" w:rsidR="00714ADE" w:rsidRPr="00993127" w:rsidRDefault="00714ADE" w:rsidP="00BA4876">
      <w:pPr>
        <w:ind w:firstLine="0"/>
      </w:pPr>
    </w:p>
    <w:p w14:paraId="172A9C21" w14:textId="77777777" w:rsidR="00D621A8" w:rsidRDefault="00D621A8" w:rsidP="00BA4876">
      <w:pPr>
        <w:ind w:firstLine="0"/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14:paraId="58B44D1E" w14:textId="77777777" w:rsidR="00BA53C6" w:rsidRPr="00993127" w:rsidRDefault="00BA53C6" w:rsidP="00BA4876">
      <w:pPr>
        <w:pStyle w:val="Estilo2"/>
      </w:pPr>
      <w:bookmarkStart w:id="0" w:name="_Toc500857952"/>
      <w:r w:rsidRPr="00993127">
        <w:lastRenderedPageBreak/>
        <w:t>RESUMO</w:t>
      </w:r>
      <w:r w:rsidR="002B63DE">
        <w:t xml:space="preserve"> </w:t>
      </w:r>
      <w:r w:rsidR="002B63DE" w:rsidRPr="00372C76">
        <w:rPr>
          <w:b w:val="0"/>
          <w:caps w:val="0"/>
          <w:color w:val="FF0000"/>
        </w:rPr>
        <w:t xml:space="preserve">(Estilo </w:t>
      </w:r>
      <w:r w:rsidR="002B63DE">
        <w:rPr>
          <w:b w:val="0"/>
          <w:caps w:val="0"/>
          <w:color w:val="FF0000"/>
        </w:rPr>
        <w:t>2</w:t>
      </w:r>
      <w:r w:rsidR="002B63DE" w:rsidRPr="00372C76">
        <w:rPr>
          <w:b w:val="0"/>
          <w:caps w:val="0"/>
          <w:color w:val="FF0000"/>
        </w:rPr>
        <w:t>)</w:t>
      </w:r>
      <w:bookmarkEnd w:id="0"/>
    </w:p>
    <w:p w14:paraId="17FF5B68" w14:textId="77777777" w:rsidR="009215A6" w:rsidRDefault="009215A6" w:rsidP="00BA4876">
      <w:pPr>
        <w:ind w:firstLine="0"/>
      </w:pPr>
      <w:r w:rsidRPr="00C67FE9">
        <w:rPr>
          <w:color w:val="FF0000"/>
        </w:rPr>
        <w:t>Obs.: O resumo deve ser apresentado em apenas 1 parágrafo, justificado e sem recuo na primeira linha e deve ser redigido obrigatoriamente em português, máximo 400 palavras</w:t>
      </w:r>
      <w:r>
        <w:t>.</w:t>
      </w:r>
    </w:p>
    <w:p w14:paraId="3A6260A6" w14:textId="77777777" w:rsidR="00C81D01" w:rsidRDefault="00C81D01" w:rsidP="00BA4876">
      <w:pPr>
        <w:ind w:firstLine="0"/>
      </w:pPr>
    </w:p>
    <w:p w14:paraId="6B229F29" w14:textId="77777777" w:rsidR="00C81D01" w:rsidRDefault="00C81D01" w:rsidP="00BA4876">
      <w:pPr>
        <w:ind w:firstLine="0"/>
      </w:pPr>
    </w:p>
    <w:p w14:paraId="2A40E673" w14:textId="77777777" w:rsidR="00C81D01" w:rsidRDefault="00C81D01" w:rsidP="00BA4876">
      <w:pPr>
        <w:ind w:firstLine="0"/>
      </w:pPr>
    </w:p>
    <w:p w14:paraId="16D59BAD" w14:textId="77777777" w:rsidR="00C81D01" w:rsidRPr="00993127" w:rsidRDefault="00C81D01" w:rsidP="00BA4876">
      <w:pPr>
        <w:ind w:firstLine="0"/>
      </w:pPr>
    </w:p>
    <w:p w14:paraId="1BC203C8" w14:textId="77777777" w:rsidR="009215A6" w:rsidRDefault="009215A6" w:rsidP="00BA4876">
      <w:pPr>
        <w:ind w:firstLine="0"/>
        <w:rPr>
          <w:rFonts w:cs="Arial"/>
          <w:b/>
          <w:szCs w:val="24"/>
        </w:rPr>
      </w:pPr>
      <w:r w:rsidRPr="00652B4A">
        <w:rPr>
          <w:rFonts w:cs="Arial"/>
          <w:b/>
          <w:szCs w:val="24"/>
        </w:rPr>
        <w:t>Palavras-chave:</w:t>
      </w:r>
    </w:p>
    <w:p w14:paraId="7D17D184" w14:textId="77777777" w:rsidR="009215A6" w:rsidRDefault="009215A6" w:rsidP="00BA4876">
      <w:pPr>
        <w:ind w:firstLine="0"/>
        <w:rPr>
          <w:rFonts w:cs="Arial"/>
          <w:b/>
          <w:color w:val="FF0000"/>
          <w:szCs w:val="24"/>
        </w:rPr>
      </w:pPr>
      <w:r w:rsidRPr="00652B4A">
        <w:rPr>
          <w:rFonts w:cs="Arial"/>
          <w:color w:val="FF0000"/>
          <w:szCs w:val="24"/>
        </w:rPr>
        <w:t xml:space="preserve">máximo 5, separadas por </w:t>
      </w:r>
      <w:r w:rsidRPr="00652B4A">
        <w:rPr>
          <w:rFonts w:cs="Arial"/>
          <w:b/>
          <w:color w:val="FF0000"/>
          <w:szCs w:val="24"/>
        </w:rPr>
        <w:t xml:space="preserve">“ponto e </w:t>
      </w:r>
      <w:proofErr w:type="gramStart"/>
      <w:r w:rsidRPr="00652B4A">
        <w:rPr>
          <w:rFonts w:cs="Arial"/>
          <w:b/>
          <w:color w:val="FF0000"/>
          <w:szCs w:val="24"/>
        </w:rPr>
        <w:t>vírgula ;</w:t>
      </w:r>
      <w:proofErr w:type="gramEnd"/>
      <w:r w:rsidRPr="00652B4A">
        <w:rPr>
          <w:rFonts w:cs="Arial"/>
          <w:b/>
          <w:color w:val="FF0000"/>
          <w:szCs w:val="24"/>
        </w:rPr>
        <w:t>”</w:t>
      </w:r>
    </w:p>
    <w:p w14:paraId="15CDA832" w14:textId="77777777" w:rsidR="009215A6" w:rsidRDefault="009215A6" w:rsidP="00BA4876">
      <w:pPr>
        <w:spacing w:after="200" w:line="276" w:lineRule="auto"/>
        <w:ind w:firstLine="0"/>
        <w:jc w:val="left"/>
        <w:rPr>
          <w:rFonts w:cs="Arial"/>
          <w:b/>
          <w:color w:val="FF0000"/>
          <w:szCs w:val="24"/>
        </w:rPr>
      </w:pPr>
      <w:r>
        <w:rPr>
          <w:rFonts w:cs="Arial"/>
          <w:b/>
          <w:color w:val="FF0000"/>
          <w:szCs w:val="24"/>
        </w:rPr>
        <w:br w:type="page"/>
      </w:r>
    </w:p>
    <w:p w14:paraId="0DBA47BB" w14:textId="65A5E4E7" w:rsidR="00BA53C6" w:rsidRPr="009215A6" w:rsidRDefault="00BA53C6" w:rsidP="00BA4876">
      <w:pPr>
        <w:pStyle w:val="Estilo2"/>
      </w:pPr>
      <w:bookmarkStart w:id="1" w:name="_Toc500857953"/>
      <w:r w:rsidRPr="009215A6">
        <w:lastRenderedPageBreak/>
        <w:t>ABSTRACT</w:t>
      </w:r>
      <w:r w:rsidR="00E25068">
        <w:t xml:space="preserve"> </w:t>
      </w:r>
      <w:r w:rsidR="002B63DE" w:rsidRPr="00372C76">
        <w:rPr>
          <w:b w:val="0"/>
          <w:caps w:val="0"/>
          <w:color w:val="FF0000"/>
        </w:rPr>
        <w:t xml:space="preserve">(Estilo </w:t>
      </w:r>
      <w:r w:rsidR="002B63DE">
        <w:rPr>
          <w:b w:val="0"/>
          <w:caps w:val="0"/>
          <w:color w:val="FF0000"/>
        </w:rPr>
        <w:t>2</w:t>
      </w:r>
      <w:r w:rsidR="002B63DE" w:rsidRPr="00372C76">
        <w:rPr>
          <w:b w:val="0"/>
          <w:caps w:val="0"/>
          <w:color w:val="FF0000"/>
        </w:rPr>
        <w:t>)</w:t>
      </w:r>
      <w:bookmarkEnd w:id="1"/>
    </w:p>
    <w:p w14:paraId="3E5E81F0" w14:textId="64A9EAE9" w:rsidR="009215A6" w:rsidRPr="00652B4A" w:rsidRDefault="009215A6" w:rsidP="00BA4876">
      <w:pPr>
        <w:ind w:firstLine="0"/>
        <w:rPr>
          <w:rFonts w:cs="Arial"/>
          <w:color w:val="FF0000"/>
          <w:szCs w:val="24"/>
        </w:rPr>
      </w:pPr>
      <w:r w:rsidRPr="00652B4A">
        <w:rPr>
          <w:rFonts w:cs="Arial"/>
          <w:color w:val="FF0000"/>
          <w:szCs w:val="24"/>
        </w:rPr>
        <w:t>Obs.: O Abstract deve ser apresentado em apenas 1 parágrafo, justificado e sem recuo na primeira linha e deve ser a tradução do resumo em português para o inglês, máximo 400 palavras.</w:t>
      </w:r>
    </w:p>
    <w:p w14:paraId="4AABA615" w14:textId="77777777" w:rsidR="009215A6" w:rsidRPr="00C67FE9" w:rsidRDefault="009215A6" w:rsidP="00BA4876">
      <w:pPr>
        <w:ind w:firstLine="0"/>
        <w:rPr>
          <w:rFonts w:cs="Arial"/>
          <w:szCs w:val="24"/>
        </w:rPr>
      </w:pPr>
    </w:p>
    <w:p w14:paraId="360F61ED" w14:textId="77777777" w:rsidR="009215A6" w:rsidRPr="00C67FE9" w:rsidRDefault="009215A6" w:rsidP="00BA4876">
      <w:pPr>
        <w:ind w:firstLine="0"/>
        <w:rPr>
          <w:rFonts w:cs="Arial"/>
          <w:szCs w:val="24"/>
        </w:rPr>
      </w:pPr>
    </w:p>
    <w:p w14:paraId="072C82F7" w14:textId="77777777" w:rsidR="009215A6" w:rsidRPr="00C67FE9" w:rsidRDefault="009215A6" w:rsidP="00BA4876">
      <w:pPr>
        <w:ind w:firstLine="0"/>
        <w:rPr>
          <w:rFonts w:cs="Arial"/>
          <w:szCs w:val="24"/>
        </w:rPr>
      </w:pPr>
    </w:p>
    <w:p w14:paraId="51A8E43E" w14:textId="77777777" w:rsidR="009215A6" w:rsidRDefault="009215A6" w:rsidP="00BA4876">
      <w:pPr>
        <w:pStyle w:val="PargrafodaLista"/>
        <w:ind w:left="0" w:firstLine="0"/>
        <w:contextualSpacing w:val="0"/>
        <w:rPr>
          <w:rFonts w:cs="Arial"/>
          <w:b/>
          <w:szCs w:val="24"/>
        </w:rPr>
      </w:pPr>
      <w:r w:rsidRPr="00652B4A">
        <w:rPr>
          <w:rFonts w:cs="Arial"/>
          <w:b/>
          <w:szCs w:val="24"/>
        </w:rPr>
        <w:t>Key words:</w:t>
      </w:r>
    </w:p>
    <w:p w14:paraId="5749064C" w14:textId="284B6037" w:rsidR="009215A6" w:rsidRPr="00652B4A" w:rsidRDefault="00C81D01" w:rsidP="00BA4876">
      <w:pPr>
        <w:pStyle w:val="PargrafodaLista"/>
        <w:ind w:left="0" w:firstLine="0"/>
        <w:contextualSpacing w:val="0"/>
        <w:rPr>
          <w:rFonts w:cs="Arial"/>
          <w:color w:val="FF0000"/>
          <w:szCs w:val="24"/>
        </w:rPr>
      </w:pPr>
      <w:r w:rsidRPr="00652B4A">
        <w:rPr>
          <w:rFonts w:cs="Arial"/>
          <w:color w:val="FF0000"/>
          <w:szCs w:val="24"/>
        </w:rPr>
        <w:t>máx</w:t>
      </w:r>
      <w:r>
        <w:rPr>
          <w:rFonts w:cs="Arial"/>
          <w:color w:val="FF0000"/>
          <w:szCs w:val="24"/>
        </w:rPr>
        <w:t>imo</w:t>
      </w:r>
      <w:r w:rsidR="009215A6" w:rsidRPr="00652B4A">
        <w:rPr>
          <w:rFonts w:cs="Arial"/>
          <w:color w:val="FF0000"/>
          <w:szCs w:val="24"/>
        </w:rPr>
        <w:t xml:space="preserve"> 5, separadas por </w:t>
      </w:r>
      <w:r w:rsidR="009215A6" w:rsidRPr="00652B4A">
        <w:rPr>
          <w:rFonts w:cs="Arial"/>
          <w:b/>
          <w:color w:val="FF0000"/>
          <w:szCs w:val="24"/>
        </w:rPr>
        <w:t>“ponto e vírgula;”</w:t>
      </w:r>
    </w:p>
    <w:p w14:paraId="27838167" w14:textId="77777777" w:rsidR="00714ADE" w:rsidRPr="00DB2FD1" w:rsidRDefault="00D621A8" w:rsidP="00BA4876">
      <w:pPr>
        <w:pStyle w:val="Estilo2"/>
      </w:pPr>
      <w:r w:rsidRPr="009215A6">
        <w:br w:type="page"/>
      </w:r>
      <w:bookmarkStart w:id="2" w:name="_Toc500857954"/>
      <w:r w:rsidR="001735BA" w:rsidRPr="00DB2FD1">
        <w:lastRenderedPageBreak/>
        <w:t>SUMÁRIO</w:t>
      </w:r>
      <w:r w:rsidR="00251C2C" w:rsidRPr="00DB2FD1">
        <w:t xml:space="preserve"> </w:t>
      </w:r>
      <w:r w:rsidR="00251C2C" w:rsidRPr="00372C76">
        <w:rPr>
          <w:b w:val="0"/>
          <w:caps w:val="0"/>
          <w:color w:val="FF0000"/>
        </w:rPr>
        <w:t xml:space="preserve">(Estilo </w:t>
      </w:r>
      <w:r w:rsidR="00251C2C">
        <w:rPr>
          <w:b w:val="0"/>
          <w:caps w:val="0"/>
          <w:color w:val="FF0000"/>
        </w:rPr>
        <w:t>2</w:t>
      </w:r>
      <w:r w:rsidR="00251C2C" w:rsidRPr="00372C76">
        <w:rPr>
          <w:b w:val="0"/>
          <w:caps w:val="0"/>
          <w:color w:val="FF0000"/>
        </w:rPr>
        <w:t>)</w:t>
      </w:r>
      <w:bookmarkEnd w:id="2"/>
    </w:p>
    <w:p w14:paraId="7B08268E" w14:textId="77777777" w:rsidR="00F5354B" w:rsidRPr="00C81D01" w:rsidRDefault="00F5354B" w:rsidP="00BA4876">
      <w:pPr>
        <w:ind w:firstLine="0"/>
        <w:rPr>
          <w:b/>
          <w:color w:val="FF0000"/>
        </w:rPr>
      </w:pPr>
      <w:r w:rsidRPr="00C81D01">
        <w:rPr>
          <w:color w:val="FF0000"/>
        </w:rPr>
        <w:t xml:space="preserve">Para a atualização automática do sumário, deve-se utilizar os </w:t>
      </w:r>
      <w:r w:rsidRPr="00C81D01">
        <w:rPr>
          <w:b/>
          <w:color w:val="FF0000"/>
          <w:u w:val="single"/>
        </w:rPr>
        <w:t>Estilos</w:t>
      </w:r>
      <w:r w:rsidRPr="00C81D01">
        <w:rPr>
          <w:color w:val="FF0000"/>
        </w:rPr>
        <w:t>. Com o cursor sobre o sumário, clique no botão esquerdo do mouse e clique em</w:t>
      </w:r>
      <w:r w:rsidRPr="00C81D01">
        <w:rPr>
          <w:b/>
          <w:color w:val="FF0000"/>
        </w:rPr>
        <w:t xml:space="preserve"> </w:t>
      </w:r>
      <w:r w:rsidRPr="00C81D01">
        <w:rPr>
          <w:b/>
          <w:color w:val="FF0000"/>
          <w:u w:val="single"/>
        </w:rPr>
        <w:t>atualizar campo / atualizar índice inteiro</w:t>
      </w:r>
    </w:p>
    <w:p w14:paraId="02BC0323" w14:textId="77777777" w:rsidR="002B63DE" w:rsidRDefault="0088368F" w:rsidP="00BA4876">
      <w:pPr>
        <w:pStyle w:val="Sumrio2"/>
        <w:ind w:firstLine="0"/>
        <w:rPr>
          <w:rFonts w:asciiTheme="minorHAnsi" w:eastAsiaTheme="minorEastAsia" w:hAnsiTheme="minorHAnsi"/>
          <w:noProof/>
          <w:sz w:val="22"/>
          <w:lang w:eastAsia="pt-BR"/>
        </w:rPr>
      </w:pPr>
      <w:r>
        <w:fldChar w:fldCharType="begin"/>
      </w:r>
      <w:r w:rsidR="00687887">
        <w:instrText xml:space="preserve"> TOC \o "1-3" \h \z \t "Estilo1;1;Estilo2;2;Estilo3;3" </w:instrText>
      </w:r>
      <w:r>
        <w:fldChar w:fldCharType="separate"/>
      </w:r>
      <w:hyperlink w:anchor="_Toc500857952" w:history="1">
        <w:r w:rsidR="002B63DE" w:rsidRPr="00CA4F9D">
          <w:rPr>
            <w:rStyle w:val="Hyperlink"/>
            <w:noProof/>
          </w:rPr>
          <w:t>RESUMO (Estilo 2)</w:t>
        </w:r>
        <w:r w:rsidR="002B63DE">
          <w:rPr>
            <w:noProof/>
            <w:webHidden/>
          </w:rPr>
          <w:tab/>
        </w:r>
        <w:r w:rsidR="002B63DE">
          <w:rPr>
            <w:noProof/>
            <w:webHidden/>
          </w:rPr>
          <w:fldChar w:fldCharType="begin"/>
        </w:r>
        <w:r w:rsidR="002B63DE">
          <w:rPr>
            <w:noProof/>
            <w:webHidden/>
          </w:rPr>
          <w:instrText xml:space="preserve"> PAGEREF _Toc500857952 \h </w:instrText>
        </w:r>
        <w:r w:rsidR="002B63DE">
          <w:rPr>
            <w:noProof/>
            <w:webHidden/>
          </w:rPr>
        </w:r>
        <w:r w:rsidR="002B63DE">
          <w:rPr>
            <w:noProof/>
            <w:webHidden/>
          </w:rPr>
          <w:fldChar w:fldCharType="separate"/>
        </w:r>
        <w:r w:rsidR="00015F86">
          <w:rPr>
            <w:noProof/>
            <w:webHidden/>
          </w:rPr>
          <w:t>ii</w:t>
        </w:r>
        <w:r w:rsidR="002B63DE">
          <w:rPr>
            <w:noProof/>
            <w:webHidden/>
          </w:rPr>
          <w:fldChar w:fldCharType="end"/>
        </w:r>
      </w:hyperlink>
    </w:p>
    <w:p w14:paraId="01D0F869" w14:textId="77777777" w:rsidR="002B63DE" w:rsidRDefault="00000000" w:rsidP="00BA4876">
      <w:pPr>
        <w:pStyle w:val="Sumrio2"/>
        <w:ind w:firstLine="0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00857953" w:history="1">
        <w:r w:rsidR="002B63DE" w:rsidRPr="00CA4F9D">
          <w:rPr>
            <w:rStyle w:val="Hyperlink"/>
            <w:noProof/>
          </w:rPr>
          <w:t>ABSTRACT(Estilo 2)</w:t>
        </w:r>
        <w:r w:rsidR="002B63DE">
          <w:rPr>
            <w:noProof/>
            <w:webHidden/>
          </w:rPr>
          <w:tab/>
        </w:r>
        <w:r w:rsidR="002B63DE">
          <w:rPr>
            <w:noProof/>
            <w:webHidden/>
          </w:rPr>
          <w:fldChar w:fldCharType="begin"/>
        </w:r>
        <w:r w:rsidR="002B63DE">
          <w:rPr>
            <w:noProof/>
            <w:webHidden/>
          </w:rPr>
          <w:instrText xml:space="preserve"> PAGEREF _Toc500857953 \h </w:instrText>
        </w:r>
        <w:r w:rsidR="002B63DE">
          <w:rPr>
            <w:noProof/>
            <w:webHidden/>
          </w:rPr>
        </w:r>
        <w:r w:rsidR="002B63DE">
          <w:rPr>
            <w:noProof/>
            <w:webHidden/>
          </w:rPr>
          <w:fldChar w:fldCharType="separate"/>
        </w:r>
        <w:r w:rsidR="00015F86">
          <w:rPr>
            <w:noProof/>
            <w:webHidden/>
          </w:rPr>
          <w:t>ii</w:t>
        </w:r>
        <w:r w:rsidR="002B63DE">
          <w:rPr>
            <w:noProof/>
            <w:webHidden/>
          </w:rPr>
          <w:fldChar w:fldCharType="end"/>
        </w:r>
      </w:hyperlink>
    </w:p>
    <w:p w14:paraId="48D68B72" w14:textId="77777777" w:rsidR="002B63DE" w:rsidRDefault="00000000" w:rsidP="00BA4876">
      <w:pPr>
        <w:pStyle w:val="Sumrio2"/>
        <w:ind w:firstLine="0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00857954" w:history="1">
        <w:r w:rsidR="002B63DE" w:rsidRPr="00CA4F9D">
          <w:rPr>
            <w:rStyle w:val="Hyperlink"/>
            <w:noProof/>
            <w:lang w:val="en-US"/>
          </w:rPr>
          <w:t xml:space="preserve">SUMÁRIO </w:t>
        </w:r>
        <w:r w:rsidR="002B63DE" w:rsidRPr="00CA4F9D">
          <w:rPr>
            <w:rStyle w:val="Hyperlink"/>
            <w:noProof/>
          </w:rPr>
          <w:t>(Estilo 2)</w:t>
        </w:r>
        <w:r w:rsidR="002B63DE">
          <w:rPr>
            <w:noProof/>
            <w:webHidden/>
          </w:rPr>
          <w:tab/>
        </w:r>
        <w:r w:rsidR="002B63DE">
          <w:rPr>
            <w:noProof/>
            <w:webHidden/>
          </w:rPr>
          <w:fldChar w:fldCharType="begin"/>
        </w:r>
        <w:r w:rsidR="002B63DE">
          <w:rPr>
            <w:noProof/>
            <w:webHidden/>
          </w:rPr>
          <w:instrText xml:space="preserve"> PAGEREF _Toc500857954 \h </w:instrText>
        </w:r>
        <w:r w:rsidR="002B63DE">
          <w:rPr>
            <w:noProof/>
            <w:webHidden/>
          </w:rPr>
        </w:r>
        <w:r w:rsidR="002B63DE">
          <w:rPr>
            <w:noProof/>
            <w:webHidden/>
          </w:rPr>
          <w:fldChar w:fldCharType="separate"/>
        </w:r>
        <w:r w:rsidR="00015F86">
          <w:rPr>
            <w:noProof/>
            <w:webHidden/>
          </w:rPr>
          <w:t>ii</w:t>
        </w:r>
        <w:r w:rsidR="002B63DE">
          <w:rPr>
            <w:noProof/>
            <w:webHidden/>
          </w:rPr>
          <w:fldChar w:fldCharType="end"/>
        </w:r>
      </w:hyperlink>
    </w:p>
    <w:p w14:paraId="69B060D6" w14:textId="77777777" w:rsidR="002B63DE" w:rsidRDefault="00000000" w:rsidP="00BA4876">
      <w:pPr>
        <w:pStyle w:val="Sumrio2"/>
        <w:ind w:firstLine="0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00857955" w:history="1">
        <w:r w:rsidR="002B63DE" w:rsidRPr="00CA4F9D">
          <w:rPr>
            <w:rStyle w:val="Hyperlink"/>
            <w:noProof/>
          </w:rPr>
          <w:t>Sumário de ilustrações (opcional) (Estilo 2)</w:t>
        </w:r>
        <w:r w:rsidR="002B63DE">
          <w:rPr>
            <w:noProof/>
            <w:webHidden/>
          </w:rPr>
          <w:tab/>
        </w:r>
        <w:r w:rsidR="002B63DE">
          <w:rPr>
            <w:noProof/>
            <w:webHidden/>
          </w:rPr>
          <w:fldChar w:fldCharType="begin"/>
        </w:r>
        <w:r w:rsidR="002B63DE">
          <w:rPr>
            <w:noProof/>
            <w:webHidden/>
          </w:rPr>
          <w:instrText xml:space="preserve"> PAGEREF _Toc500857955 \h </w:instrText>
        </w:r>
        <w:r w:rsidR="002B63DE">
          <w:rPr>
            <w:noProof/>
            <w:webHidden/>
          </w:rPr>
        </w:r>
        <w:r w:rsidR="002B63DE">
          <w:rPr>
            <w:noProof/>
            <w:webHidden/>
          </w:rPr>
          <w:fldChar w:fldCharType="separate"/>
        </w:r>
        <w:r w:rsidR="00015F86">
          <w:rPr>
            <w:noProof/>
            <w:webHidden/>
          </w:rPr>
          <w:t>ii</w:t>
        </w:r>
        <w:r w:rsidR="002B63DE">
          <w:rPr>
            <w:noProof/>
            <w:webHidden/>
          </w:rPr>
          <w:fldChar w:fldCharType="end"/>
        </w:r>
      </w:hyperlink>
    </w:p>
    <w:p w14:paraId="2E7FCE6E" w14:textId="77777777" w:rsidR="002B63DE" w:rsidRDefault="00000000" w:rsidP="00BA4876">
      <w:pPr>
        <w:pStyle w:val="Sumrio2"/>
        <w:ind w:firstLine="0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00857956" w:history="1">
        <w:r w:rsidR="002B63DE" w:rsidRPr="00CA4F9D">
          <w:rPr>
            <w:rStyle w:val="Hyperlink"/>
            <w:noProof/>
          </w:rPr>
          <w:t>Sumário de tabelas (opcional) (Estilo 2)</w:t>
        </w:r>
        <w:r w:rsidR="002B63DE">
          <w:rPr>
            <w:noProof/>
            <w:webHidden/>
          </w:rPr>
          <w:tab/>
        </w:r>
        <w:r w:rsidR="002B63DE">
          <w:rPr>
            <w:noProof/>
            <w:webHidden/>
          </w:rPr>
          <w:fldChar w:fldCharType="begin"/>
        </w:r>
        <w:r w:rsidR="002B63DE">
          <w:rPr>
            <w:noProof/>
            <w:webHidden/>
          </w:rPr>
          <w:instrText xml:space="preserve"> PAGEREF _Toc500857956 \h </w:instrText>
        </w:r>
        <w:r w:rsidR="002B63DE">
          <w:rPr>
            <w:noProof/>
            <w:webHidden/>
          </w:rPr>
        </w:r>
        <w:r w:rsidR="002B63DE">
          <w:rPr>
            <w:noProof/>
            <w:webHidden/>
          </w:rPr>
          <w:fldChar w:fldCharType="separate"/>
        </w:r>
        <w:r w:rsidR="00015F86">
          <w:rPr>
            <w:noProof/>
            <w:webHidden/>
          </w:rPr>
          <w:t>ii</w:t>
        </w:r>
        <w:r w:rsidR="002B63DE">
          <w:rPr>
            <w:noProof/>
            <w:webHidden/>
          </w:rPr>
          <w:fldChar w:fldCharType="end"/>
        </w:r>
      </w:hyperlink>
    </w:p>
    <w:p w14:paraId="781F1FE2" w14:textId="77777777" w:rsidR="002B63DE" w:rsidRDefault="00000000" w:rsidP="00BA4876">
      <w:pPr>
        <w:pStyle w:val="Sumrio2"/>
        <w:ind w:firstLine="0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00857957" w:history="1">
        <w:r w:rsidR="002B63DE" w:rsidRPr="00CA4F9D">
          <w:rPr>
            <w:rStyle w:val="Hyperlink"/>
            <w:noProof/>
          </w:rPr>
          <w:t>Sumário de Figuras (opcional) (Estilo 2)</w:t>
        </w:r>
        <w:r w:rsidR="002B63DE">
          <w:rPr>
            <w:noProof/>
            <w:webHidden/>
          </w:rPr>
          <w:tab/>
        </w:r>
        <w:r w:rsidR="002B63DE">
          <w:rPr>
            <w:noProof/>
            <w:webHidden/>
          </w:rPr>
          <w:fldChar w:fldCharType="begin"/>
        </w:r>
        <w:r w:rsidR="002B63DE">
          <w:rPr>
            <w:noProof/>
            <w:webHidden/>
          </w:rPr>
          <w:instrText xml:space="preserve"> PAGEREF _Toc500857957 \h </w:instrText>
        </w:r>
        <w:r w:rsidR="002B63DE">
          <w:rPr>
            <w:noProof/>
            <w:webHidden/>
          </w:rPr>
        </w:r>
        <w:r w:rsidR="002B63DE">
          <w:rPr>
            <w:noProof/>
            <w:webHidden/>
          </w:rPr>
          <w:fldChar w:fldCharType="separate"/>
        </w:r>
        <w:r w:rsidR="00015F86">
          <w:rPr>
            <w:noProof/>
            <w:webHidden/>
          </w:rPr>
          <w:t>ii</w:t>
        </w:r>
        <w:r w:rsidR="002B63DE">
          <w:rPr>
            <w:noProof/>
            <w:webHidden/>
          </w:rPr>
          <w:fldChar w:fldCharType="end"/>
        </w:r>
      </w:hyperlink>
    </w:p>
    <w:p w14:paraId="5D171DB5" w14:textId="77777777" w:rsidR="002B63DE" w:rsidRDefault="00000000" w:rsidP="00BA4876">
      <w:pPr>
        <w:pStyle w:val="Sumrio2"/>
        <w:ind w:firstLine="0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00857958" w:history="1">
        <w:r w:rsidR="002B63DE" w:rsidRPr="00CA4F9D">
          <w:rPr>
            <w:rStyle w:val="Hyperlink"/>
            <w:noProof/>
          </w:rPr>
          <w:t>LISTA DE ABREVIATURAS E SIGLAS (opcional) (Estilo 2)</w:t>
        </w:r>
        <w:r w:rsidR="002B63DE">
          <w:rPr>
            <w:noProof/>
            <w:webHidden/>
          </w:rPr>
          <w:tab/>
        </w:r>
        <w:r w:rsidR="002B63DE">
          <w:rPr>
            <w:noProof/>
            <w:webHidden/>
          </w:rPr>
          <w:fldChar w:fldCharType="begin"/>
        </w:r>
        <w:r w:rsidR="002B63DE">
          <w:rPr>
            <w:noProof/>
            <w:webHidden/>
          </w:rPr>
          <w:instrText xml:space="preserve"> PAGEREF _Toc500857958 \h </w:instrText>
        </w:r>
        <w:r w:rsidR="002B63DE">
          <w:rPr>
            <w:noProof/>
            <w:webHidden/>
          </w:rPr>
        </w:r>
        <w:r w:rsidR="002B63DE">
          <w:rPr>
            <w:noProof/>
            <w:webHidden/>
          </w:rPr>
          <w:fldChar w:fldCharType="separate"/>
        </w:r>
        <w:r w:rsidR="00015F86">
          <w:rPr>
            <w:noProof/>
            <w:webHidden/>
          </w:rPr>
          <w:t>ii</w:t>
        </w:r>
        <w:r w:rsidR="002B63DE">
          <w:rPr>
            <w:noProof/>
            <w:webHidden/>
          </w:rPr>
          <w:fldChar w:fldCharType="end"/>
        </w:r>
      </w:hyperlink>
    </w:p>
    <w:p w14:paraId="5ADB854A" w14:textId="77777777" w:rsidR="002B63DE" w:rsidRDefault="00000000" w:rsidP="00BA4876">
      <w:pPr>
        <w:pStyle w:val="Sumrio2"/>
        <w:ind w:firstLine="0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00857959" w:history="1">
        <w:r w:rsidR="002B63DE" w:rsidRPr="00CA4F9D">
          <w:rPr>
            <w:rStyle w:val="Hyperlink"/>
            <w:noProof/>
          </w:rPr>
          <w:t>LISTA DE FIGURAS (opcional) (Estilo 2)</w:t>
        </w:r>
        <w:r w:rsidR="002B63DE">
          <w:rPr>
            <w:noProof/>
            <w:webHidden/>
          </w:rPr>
          <w:tab/>
        </w:r>
        <w:r w:rsidR="002B63DE">
          <w:rPr>
            <w:noProof/>
            <w:webHidden/>
          </w:rPr>
          <w:fldChar w:fldCharType="begin"/>
        </w:r>
        <w:r w:rsidR="002B63DE">
          <w:rPr>
            <w:noProof/>
            <w:webHidden/>
          </w:rPr>
          <w:instrText xml:space="preserve"> PAGEREF _Toc500857959 \h </w:instrText>
        </w:r>
        <w:r w:rsidR="002B63DE">
          <w:rPr>
            <w:noProof/>
            <w:webHidden/>
          </w:rPr>
        </w:r>
        <w:r w:rsidR="002B63DE">
          <w:rPr>
            <w:noProof/>
            <w:webHidden/>
          </w:rPr>
          <w:fldChar w:fldCharType="separate"/>
        </w:r>
        <w:r w:rsidR="00015F86">
          <w:rPr>
            <w:noProof/>
            <w:webHidden/>
          </w:rPr>
          <w:t>ii</w:t>
        </w:r>
        <w:r w:rsidR="002B63DE">
          <w:rPr>
            <w:noProof/>
            <w:webHidden/>
          </w:rPr>
          <w:fldChar w:fldCharType="end"/>
        </w:r>
      </w:hyperlink>
    </w:p>
    <w:p w14:paraId="32954E3C" w14:textId="77777777" w:rsidR="002B63DE" w:rsidRDefault="00000000" w:rsidP="00BA4876">
      <w:pPr>
        <w:pStyle w:val="Sumrio2"/>
        <w:ind w:firstLine="0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00857960" w:history="1">
        <w:r w:rsidR="002B63DE" w:rsidRPr="00CA4F9D">
          <w:rPr>
            <w:rStyle w:val="Hyperlink"/>
            <w:noProof/>
          </w:rPr>
          <w:t>LISTA DE TABELAS (opcional) (Estilo 2)</w:t>
        </w:r>
        <w:r w:rsidR="002B63DE">
          <w:rPr>
            <w:noProof/>
            <w:webHidden/>
          </w:rPr>
          <w:tab/>
        </w:r>
        <w:r w:rsidR="002B63DE">
          <w:rPr>
            <w:noProof/>
            <w:webHidden/>
          </w:rPr>
          <w:fldChar w:fldCharType="begin"/>
        </w:r>
        <w:r w:rsidR="002B63DE">
          <w:rPr>
            <w:noProof/>
            <w:webHidden/>
          </w:rPr>
          <w:instrText xml:space="preserve"> PAGEREF _Toc500857960 \h </w:instrText>
        </w:r>
        <w:r w:rsidR="002B63DE">
          <w:rPr>
            <w:noProof/>
            <w:webHidden/>
          </w:rPr>
        </w:r>
        <w:r w:rsidR="002B63DE">
          <w:rPr>
            <w:noProof/>
            <w:webHidden/>
          </w:rPr>
          <w:fldChar w:fldCharType="separate"/>
        </w:r>
        <w:r w:rsidR="00015F86">
          <w:rPr>
            <w:noProof/>
            <w:webHidden/>
          </w:rPr>
          <w:t>ii</w:t>
        </w:r>
        <w:r w:rsidR="002B63DE">
          <w:rPr>
            <w:noProof/>
            <w:webHidden/>
          </w:rPr>
          <w:fldChar w:fldCharType="end"/>
        </w:r>
      </w:hyperlink>
    </w:p>
    <w:p w14:paraId="24E73249" w14:textId="77777777" w:rsidR="002B63DE" w:rsidRDefault="00000000" w:rsidP="00BA4876">
      <w:pPr>
        <w:pStyle w:val="Sumrio1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00857961" w:history="1">
        <w:r w:rsidR="002B63DE" w:rsidRPr="00CA4F9D">
          <w:rPr>
            <w:rStyle w:val="Hyperlink"/>
            <w:noProof/>
          </w:rPr>
          <w:t>1.</w:t>
        </w:r>
        <w:r w:rsidR="002B63DE">
          <w:rPr>
            <w:rFonts w:asciiTheme="minorHAnsi" w:eastAsiaTheme="minorEastAsia" w:hAnsiTheme="minorHAnsi"/>
            <w:noProof/>
            <w:sz w:val="22"/>
            <w:lang w:eastAsia="pt-BR"/>
          </w:rPr>
          <w:tab/>
        </w:r>
        <w:r w:rsidR="002B63DE" w:rsidRPr="00CA4F9D">
          <w:rPr>
            <w:rStyle w:val="Hyperlink"/>
            <w:noProof/>
          </w:rPr>
          <w:t>INTRODUÇÃO (em português) (ESTILO 1)</w:t>
        </w:r>
        <w:r w:rsidR="002B63DE">
          <w:rPr>
            <w:noProof/>
            <w:webHidden/>
          </w:rPr>
          <w:tab/>
        </w:r>
        <w:r w:rsidR="002B63DE">
          <w:rPr>
            <w:noProof/>
            <w:webHidden/>
          </w:rPr>
          <w:fldChar w:fldCharType="begin"/>
        </w:r>
        <w:r w:rsidR="002B63DE">
          <w:rPr>
            <w:noProof/>
            <w:webHidden/>
          </w:rPr>
          <w:instrText xml:space="preserve"> PAGEREF _Toc500857961 \h </w:instrText>
        </w:r>
        <w:r w:rsidR="002B63DE">
          <w:rPr>
            <w:noProof/>
            <w:webHidden/>
          </w:rPr>
        </w:r>
        <w:r w:rsidR="002B63DE">
          <w:rPr>
            <w:noProof/>
            <w:webHidden/>
          </w:rPr>
          <w:fldChar w:fldCharType="separate"/>
        </w:r>
        <w:r w:rsidR="00015F86">
          <w:rPr>
            <w:noProof/>
            <w:webHidden/>
          </w:rPr>
          <w:t>2</w:t>
        </w:r>
        <w:r w:rsidR="002B63DE">
          <w:rPr>
            <w:noProof/>
            <w:webHidden/>
          </w:rPr>
          <w:fldChar w:fldCharType="end"/>
        </w:r>
      </w:hyperlink>
    </w:p>
    <w:p w14:paraId="5480CFDE" w14:textId="77777777" w:rsidR="002B63DE" w:rsidRDefault="00000000" w:rsidP="00BA4876">
      <w:pPr>
        <w:pStyle w:val="Sumrio1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00857962" w:history="1">
        <w:r w:rsidR="002B63DE" w:rsidRPr="00CA4F9D">
          <w:rPr>
            <w:rStyle w:val="Hyperlink"/>
            <w:noProof/>
          </w:rPr>
          <w:t>2.</w:t>
        </w:r>
        <w:r w:rsidR="002B63DE">
          <w:rPr>
            <w:rFonts w:asciiTheme="minorHAnsi" w:eastAsiaTheme="minorEastAsia" w:hAnsiTheme="minorHAnsi"/>
            <w:noProof/>
            <w:sz w:val="22"/>
            <w:lang w:eastAsia="pt-BR"/>
          </w:rPr>
          <w:tab/>
        </w:r>
        <w:r w:rsidR="002B63DE" w:rsidRPr="00CA4F9D">
          <w:rPr>
            <w:rStyle w:val="Hyperlink"/>
            <w:noProof/>
          </w:rPr>
          <w:t>OBJETIVOS (ESTILO 1)</w:t>
        </w:r>
        <w:r w:rsidR="002B63DE">
          <w:rPr>
            <w:noProof/>
            <w:webHidden/>
          </w:rPr>
          <w:tab/>
        </w:r>
        <w:r w:rsidR="002B63DE">
          <w:rPr>
            <w:noProof/>
            <w:webHidden/>
          </w:rPr>
          <w:fldChar w:fldCharType="begin"/>
        </w:r>
        <w:r w:rsidR="002B63DE">
          <w:rPr>
            <w:noProof/>
            <w:webHidden/>
          </w:rPr>
          <w:instrText xml:space="preserve"> PAGEREF _Toc500857962 \h </w:instrText>
        </w:r>
        <w:r w:rsidR="002B63DE">
          <w:rPr>
            <w:noProof/>
            <w:webHidden/>
          </w:rPr>
        </w:r>
        <w:r w:rsidR="002B63DE">
          <w:rPr>
            <w:noProof/>
            <w:webHidden/>
          </w:rPr>
          <w:fldChar w:fldCharType="separate"/>
        </w:r>
        <w:r w:rsidR="00015F86">
          <w:rPr>
            <w:noProof/>
            <w:webHidden/>
          </w:rPr>
          <w:t>2</w:t>
        </w:r>
        <w:r w:rsidR="002B63DE">
          <w:rPr>
            <w:noProof/>
            <w:webHidden/>
          </w:rPr>
          <w:fldChar w:fldCharType="end"/>
        </w:r>
      </w:hyperlink>
    </w:p>
    <w:p w14:paraId="6CB35E13" w14:textId="77777777" w:rsidR="002B63DE" w:rsidRDefault="00000000" w:rsidP="00BA4876">
      <w:pPr>
        <w:pStyle w:val="Sumrio2"/>
        <w:ind w:firstLine="0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00857963" w:history="1">
        <w:r w:rsidR="002B63DE" w:rsidRPr="00CA4F9D">
          <w:rPr>
            <w:rStyle w:val="Hyperlink"/>
            <w:noProof/>
          </w:rPr>
          <w:t>Objetivo principal (estilo 2)</w:t>
        </w:r>
        <w:r w:rsidR="002B63DE">
          <w:rPr>
            <w:noProof/>
            <w:webHidden/>
          </w:rPr>
          <w:tab/>
        </w:r>
        <w:r w:rsidR="002B63DE">
          <w:rPr>
            <w:noProof/>
            <w:webHidden/>
          </w:rPr>
          <w:fldChar w:fldCharType="begin"/>
        </w:r>
        <w:r w:rsidR="002B63DE">
          <w:rPr>
            <w:noProof/>
            <w:webHidden/>
          </w:rPr>
          <w:instrText xml:space="preserve"> PAGEREF _Toc500857963 \h </w:instrText>
        </w:r>
        <w:r w:rsidR="002B63DE">
          <w:rPr>
            <w:noProof/>
            <w:webHidden/>
          </w:rPr>
        </w:r>
        <w:r w:rsidR="002B63DE">
          <w:rPr>
            <w:noProof/>
            <w:webHidden/>
          </w:rPr>
          <w:fldChar w:fldCharType="separate"/>
        </w:r>
        <w:r w:rsidR="00015F86">
          <w:rPr>
            <w:noProof/>
            <w:webHidden/>
          </w:rPr>
          <w:t>2</w:t>
        </w:r>
        <w:r w:rsidR="002B63DE">
          <w:rPr>
            <w:noProof/>
            <w:webHidden/>
          </w:rPr>
          <w:fldChar w:fldCharType="end"/>
        </w:r>
      </w:hyperlink>
    </w:p>
    <w:p w14:paraId="382CE45B" w14:textId="77777777" w:rsidR="002B63DE" w:rsidRDefault="00000000" w:rsidP="00BA4876">
      <w:pPr>
        <w:pStyle w:val="Sumrio2"/>
        <w:ind w:firstLine="0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00857964" w:history="1">
        <w:r w:rsidR="002B63DE" w:rsidRPr="00CA4F9D">
          <w:rPr>
            <w:rStyle w:val="Hyperlink"/>
            <w:noProof/>
          </w:rPr>
          <w:t>Objetivos específicos (estilo 2)</w:t>
        </w:r>
        <w:r w:rsidR="002B63DE">
          <w:rPr>
            <w:noProof/>
            <w:webHidden/>
          </w:rPr>
          <w:tab/>
        </w:r>
        <w:r w:rsidR="002B63DE">
          <w:rPr>
            <w:noProof/>
            <w:webHidden/>
          </w:rPr>
          <w:fldChar w:fldCharType="begin"/>
        </w:r>
        <w:r w:rsidR="002B63DE">
          <w:rPr>
            <w:noProof/>
            <w:webHidden/>
          </w:rPr>
          <w:instrText xml:space="preserve"> PAGEREF _Toc500857964 \h </w:instrText>
        </w:r>
        <w:r w:rsidR="002B63DE">
          <w:rPr>
            <w:noProof/>
            <w:webHidden/>
          </w:rPr>
        </w:r>
        <w:r w:rsidR="002B63DE">
          <w:rPr>
            <w:noProof/>
            <w:webHidden/>
          </w:rPr>
          <w:fldChar w:fldCharType="separate"/>
        </w:r>
        <w:r w:rsidR="00015F86">
          <w:rPr>
            <w:noProof/>
            <w:webHidden/>
          </w:rPr>
          <w:t>2</w:t>
        </w:r>
        <w:r w:rsidR="002B63DE">
          <w:rPr>
            <w:noProof/>
            <w:webHidden/>
          </w:rPr>
          <w:fldChar w:fldCharType="end"/>
        </w:r>
      </w:hyperlink>
    </w:p>
    <w:p w14:paraId="2D414ECD" w14:textId="77777777" w:rsidR="002B63DE" w:rsidRDefault="00000000" w:rsidP="00BA4876">
      <w:pPr>
        <w:pStyle w:val="Sumrio1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00857965" w:history="1">
        <w:r w:rsidR="002B63DE" w:rsidRPr="00CA4F9D">
          <w:rPr>
            <w:rStyle w:val="Hyperlink"/>
            <w:noProof/>
          </w:rPr>
          <w:t>3.</w:t>
        </w:r>
        <w:r w:rsidR="002B63DE">
          <w:rPr>
            <w:rFonts w:asciiTheme="minorHAnsi" w:eastAsiaTheme="minorEastAsia" w:hAnsiTheme="minorHAnsi"/>
            <w:noProof/>
            <w:sz w:val="22"/>
            <w:lang w:eastAsia="pt-BR"/>
          </w:rPr>
          <w:tab/>
        </w:r>
        <w:r w:rsidR="002B63DE" w:rsidRPr="00CA4F9D">
          <w:rPr>
            <w:rStyle w:val="Hyperlink"/>
            <w:noProof/>
          </w:rPr>
          <w:t>REVISÃO BIBLIOGRÁFICA (ESTILO 1)</w:t>
        </w:r>
        <w:r w:rsidR="002B63DE">
          <w:rPr>
            <w:noProof/>
            <w:webHidden/>
          </w:rPr>
          <w:tab/>
        </w:r>
        <w:r w:rsidR="002B63DE">
          <w:rPr>
            <w:noProof/>
            <w:webHidden/>
          </w:rPr>
          <w:fldChar w:fldCharType="begin"/>
        </w:r>
        <w:r w:rsidR="002B63DE">
          <w:rPr>
            <w:noProof/>
            <w:webHidden/>
          </w:rPr>
          <w:instrText xml:space="preserve"> PAGEREF _Toc500857965 \h </w:instrText>
        </w:r>
        <w:r w:rsidR="002B63DE">
          <w:rPr>
            <w:noProof/>
            <w:webHidden/>
          </w:rPr>
        </w:r>
        <w:r w:rsidR="002B63DE">
          <w:rPr>
            <w:noProof/>
            <w:webHidden/>
          </w:rPr>
          <w:fldChar w:fldCharType="separate"/>
        </w:r>
        <w:r w:rsidR="00015F86">
          <w:rPr>
            <w:noProof/>
            <w:webHidden/>
          </w:rPr>
          <w:t>2</w:t>
        </w:r>
        <w:r w:rsidR="002B63DE">
          <w:rPr>
            <w:noProof/>
            <w:webHidden/>
          </w:rPr>
          <w:fldChar w:fldCharType="end"/>
        </w:r>
      </w:hyperlink>
    </w:p>
    <w:p w14:paraId="3D78DCD9" w14:textId="77777777" w:rsidR="002B63DE" w:rsidRDefault="00000000" w:rsidP="00BA4876">
      <w:pPr>
        <w:pStyle w:val="Sumrio2"/>
        <w:ind w:firstLine="0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00857966" w:history="1">
        <w:r w:rsidR="002B63DE" w:rsidRPr="00CA4F9D">
          <w:rPr>
            <w:rStyle w:val="Hyperlink"/>
            <w:noProof/>
          </w:rPr>
          <w:t>Estruturas Químicas das aminas biogênicas – (Estilo 2) – 1º nível após o nível principal</w:t>
        </w:r>
        <w:r w:rsidR="002B63DE">
          <w:rPr>
            <w:noProof/>
            <w:webHidden/>
          </w:rPr>
          <w:tab/>
        </w:r>
        <w:r w:rsidR="002B63DE">
          <w:rPr>
            <w:noProof/>
            <w:webHidden/>
          </w:rPr>
          <w:fldChar w:fldCharType="begin"/>
        </w:r>
        <w:r w:rsidR="002B63DE">
          <w:rPr>
            <w:noProof/>
            <w:webHidden/>
          </w:rPr>
          <w:instrText xml:space="preserve"> PAGEREF _Toc500857966 \h </w:instrText>
        </w:r>
        <w:r w:rsidR="002B63DE">
          <w:rPr>
            <w:noProof/>
            <w:webHidden/>
          </w:rPr>
        </w:r>
        <w:r w:rsidR="002B63DE">
          <w:rPr>
            <w:noProof/>
            <w:webHidden/>
          </w:rPr>
          <w:fldChar w:fldCharType="separate"/>
        </w:r>
        <w:r w:rsidR="00015F86">
          <w:rPr>
            <w:noProof/>
            <w:webHidden/>
          </w:rPr>
          <w:t>2</w:t>
        </w:r>
        <w:r w:rsidR="002B63DE">
          <w:rPr>
            <w:noProof/>
            <w:webHidden/>
          </w:rPr>
          <w:fldChar w:fldCharType="end"/>
        </w:r>
      </w:hyperlink>
    </w:p>
    <w:p w14:paraId="60BD4A85" w14:textId="77777777" w:rsidR="002B63DE" w:rsidRDefault="00000000" w:rsidP="00BA4876">
      <w:pPr>
        <w:pStyle w:val="Sumrio1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00857967" w:history="1">
        <w:r w:rsidR="002B63DE" w:rsidRPr="00CA4F9D">
          <w:rPr>
            <w:rStyle w:val="Hyperlink"/>
            <w:noProof/>
          </w:rPr>
          <w:t>4.</w:t>
        </w:r>
        <w:r w:rsidR="002B63DE">
          <w:rPr>
            <w:rFonts w:asciiTheme="minorHAnsi" w:eastAsiaTheme="minorEastAsia" w:hAnsiTheme="minorHAnsi"/>
            <w:noProof/>
            <w:sz w:val="22"/>
            <w:lang w:eastAsia="pt-BR"/>
          </w:rPr>
          <w:tab/>
        </w:r>
        <w:r w:rsidR="002B63DE" w:rsidRPr="00CA4F9D">
          <w:rPr>
            <w:rStyle w:val="Hyperlink"/>
            <w:noProof/>
          </w:rPr>
          <w:t>MATERIAL E MÉTODOS (Estilo 1)</w:t>
        </w:r>
        <w:r w:rsidR="002B63DE">
          <w:rPr>
            <w:noProof/>
            <w:webHidden/>
          </w:rPr>
          <w:tab/>
        </w:r>
        <w:r w:rsidR="002B63DE">
          <w:rPr>
            <w:noProof/>
            <w:webHidden/>
          </w:rPr>
          <w:fldChar w:fldCharType="begin"/>
        </w:r>
        <w:r w:rsidR="002B63DE">
          <w:rPr>
            <w:noProof/>
            <w:webHidden/>
          </w:rPr>
          <w:instrText xml:space="preserve"> PAGEREF _Toc500857967 \h </w:instrText>
        </w:r>
        <w:r w:rsidR="002B63DE">
          <w:rPr>
            <w:noProof/>
            <w:webHidden/>
          </w:rPr>
        </w:r>
        <w:r w:rsidR="002B63DE">
          <w:rPr>
            <w:noProof/>
            <w:webHidden/>
          </w:rPr>
          <w:fldChar w:fldCharType="separate"/>
        </w:r>
        <w:r w:rsidR="00015F86">
          <w:rPr>
            <w:noProof/>
            <w:webHidden/>
          </w:rPr>
          <w:t>2</w:t>
        </w:r>
        <w:r w:rsidR="002B63DE">
          <w:rPr>
            <w:noProof/>
            <w:webHidden/>
          </w:rPr>
          <w:fldChar w:fldCharType="end"/>
        </w:r>
      </w:hyperlink>
    </w:p>
    <w:p w14:paraId="58E0BA6A" w14:textId="77777777" w:rsidR="002B63DE" w:rsidRDefault="00000000" w:rsidP="00BA4876">
      <w:pPr>
        <w:pStyle w:val="Sumrio2"/>
        <w:ind w:firstLine="0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00857968" w:history="1">
        <w:r w:rsidR="002B63DE" w:rsidRPr="00CA4F9D">
          <w:rPr>
            <w:rStyle w:val="Hyperlink"/>
            <w:noProof/>
          </w:rPr>
          <w:t>Material (Estilo 2)</w:t>
        </w:r>
        <w:r w:rsidR="002B63DE">
          <w:rPr>
            <w:noProof/>
            <w:webHidden/>
          </w:rPr>
          <w:tab/>
        </w:r>
        <w:r w:rsidR="002B63DE">
          <w:rPr>
            <w:noProof/>
            <w:webHidden/>
          </w:rPr>
          <w:fldChar w:fldCharType="begin"/>
        </w:r>
        <w:r w:rsidR="002B63DE">
          <w:rPr>
            <w:noProof/>
            <w:webHidden/>
          </w:rPr>
          <w:instrText xml:space="preserve"> PAGEREF _Toc500857968 \h </w:instrText>
        </w:r>
        <w:r w:rsidR="002B63DE">
          <w:rPr>
            <w:noProof/>
            <w:webHidden/>
          </w:rPr>
        </w:r>
        <w:r w:rsidR="002B63DE">
          <w:rPr>
            <w:noProof/>
            <w:webHidden/>
          </w:rPr>
          <w:fldChar w:fldCharType="separate"/>
        </w:r>
        <w:r w:rsidR="00015F86">
          <w:rPr>
            <w:noProof/>
            <w:webHidden/>
          </w:rPr>
          <w:t>2</w:t>
        </w:r>
        <w:r w:rsidR="002B63DE">
          <w:rPr>
            <w:noProof/>
            <w:webHidden/>
          </w:rPr>
          <w:fldChar w:fldCharType="end"/>
        </w:r>
      </w:hyperlink>
    </w:p>
    <w:p w14:paraId="405C5624" w14:textId="77777777" w:rsidR="002B63DE" w:rsidRDefault="00000000" w:rsidP="00BA4876">
      <w:pPr>
        <w:pStyle w:val="Sumrio3"/>
        <w:ind w:left="0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00857969" w:history="1">
        <w:r w:rsidR="002B63DE" w:rsidRPr="00CA4F9D">
          <w:rPr>
            <w:rStyle w:val="Hyperlink"/>
            <w:noProof/>
          </w:rPr>
          <w:t xml:space="preserve">Amostras </w:t>
        </w:r>
        <w:r w:rsidR="002B63DE" w:rsidRPr="00CA4F9D">
          <w:rPr>
            <w:rStyle w:val="Hyperlink"/>
            <w:caps/>
            <w:noProof/>
          </w:rPr>
          <w:t>(</w:t>
        </w:r>
        <w:r w:rsidR="002B63DE" w:rsidRPr="00CA4F9D">
          <w:rPr>
            <w:rStyle w:val="Hyperlink"/>
            <w:noProof/>
          </w:rPr>
          <w:t xml:space="preserve">estilo </w:t>
        </w:r>
        <w:r w:rsidR="002B63DE" w:rsidRPr="00CA4F9D">
          <w:rPr>
            <w:rStyle w:val="Hyperlink"/>
            <w:caps/>
            <w:noProof/>
          </w:rPr>
          <w:t>3)</w:t>
        </w:r>
        <w:r w:rsidR="002B63DE">
          <w:rPr>
            <w:noProof/>
            <w:webHidden/>
          </w:rPr>
          <w:tab/>
        </w:r>
        <w:r w:rsidR="002B63DE">
          <w:rPr>
            <w:noProof/>
            <w:webHidden/>
          </w:rPr>
          <w:fldChar w:fldCharType="begin"/>
        </w:r>
        <w:r w:rsidR="002B63DE">
          <w:rPr>
            <w:noProof/>
            <w:webHidden/>
          </w:rPr>
          <w:instrText xml:space="preserve"> PAGEREF _Toc500857969 \h </w:instrText>
        </w:r>
        <w:r w:rsidR="002B63DE">
          <w:rPr>
            <w:noProof/>
            <w:webHidden/>
          </w:rPr>
        </w:r>
        <w:r w:rsidR="002B63DE">
          <w:rPr>
            <w:noProof/>
            <w:webHidden/>
          </w:rPr>
          <w:fldChar w:fldCharType="separate"/>
        </w:r>
        <w:r w:rsidR="00015F86">
          <w:rPr>
            <w:noProof/>
            <w:webHidden/>
          </w:rPr>
          <w:t>2</w:t>
        </w:r>
        <w:r w:rsidR="002B63DE">
          <w:rPr>
            <w:noProof/>
            <w:webHidden/>
          </w:rPr>
          <w:fldChar w:fldCharType="end"/>
        </w:r>
      </w:hyperlink>
    </w:p>
    <w:p w14:paraId="3161708E" w14:textId="77777777" w:rsidR="002B63DE" w:rsidRDefault="00000000" w:rsidP="00BA4876">
      <w:pPr>
        <w:pStyle w:val="Sumrio3"/>
        <w:ind w:left="0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00857970" w:history="1">
        <w:r w:rsidR="002B63DE" w:rsidRPr="00CA4F9D">
          <w:rPr>
            <w:rStyle w:val="Hyperlink"/>
            <w:noProof/>
          </w:rPr>
          <w:t>Reagentes e soluções</w:t>
        </w:r>
        <w:r w:rsidR="002B63DE" w:rsidRPr="00CA4F9D">
          <w:rPr>
            <w:rStyle w:val="Hyperlink"/>
            <w:caps/>
            <w:noProof/>
          </w:rPr>
          <w:t>(</w:t>
        </w:r>
        <w:r w:rsidR="002B63DE" w:rsidRPr="00CA4F9D">
          <w:rPr>
            <w:rStyle w:val="Hyperlink"/>
            <w:noProof/>
          </w:rPr>
          <w:t xml:space="preserve">estilo </w:t>
        </w:r>
        <w:r w:rsidR="002B63DE" w:rsidRPr="00CA4F9D">
          <w:rPr>
            <w:rStyle w:val="Hyperlink"/>
            <w:caps/>
            <w:noProof/>
          </w:rPr>
          <w:t>3)</w:t>
        </w:r>
        <w:r w:rsidR="002B63DE">
          <w:rPr>
            <w:noProof/>
            <w:webHidden/>
          </w:rPr>
          <w:tab/>
        </w:r>
        <w:r w:rsidR="002B63DE">
          <w:rPr>
            <w:noProof/>
            <w:webHidden/>
          </w:rPr>
          <w:fldChar w:fldCharType="begin"/>
        </w:r>
        <w:r w:rsidR="002B63DE">
          <w:rPr>
            <w:noProof/>
            <w:webHidden/>
          </w:rPr>
          <w:instrText xml:space="preserve"> PAGEREF _Toc500857970 \h </w:instrText>
        </w:r>
        <w:r w:rsidR="002B63DE">
          <w:rPr>
            <w:noProof/>
            <w:webHidden/>
          </w:rPr>
        </w:r>
        <w:r w:rsidR="002B63DE">
          <w:rPr>
            <w:noProof/>
            <w:webHidden/>
          </w:rPr>
          <w:fldChar w:fldCharType="separate"/>
        </w:r>
        <w:r w:rsidR="00015F86">
          <w:rPr>
            <w:noProof/>
            <w:webHidden/>
          </w:rPr>
          <w:t>2</w:t>
        </w:r>
        <w:r w:rsidR="002B63DE">
          <w:rPr>
            <w:noProof/>
            <w:webHidden/>
          </w:rPr>
          <w:fldChar w:fldCharType="end"/>
        </w:r>
      </w:hyperlink>
    </w:p>
    <w:p w14:paraId="0227CA63" w14:textId="77777777" w:rsidR="002B63DE" w:rsidRDefault="00000000" w:rsidP="00BA4876">
      <w:pPr>
        <w:pStyle w:val="Sumrio3"/>
        <w:ind w:left="0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00857971" w:history="1">
        <w:r w:rsidR="002B63DE" w:rsidRPr="00CA4F9D">
          <w:rPr>
            <w:rStyle w:val="Hyperlink"/>
            <w:noProof/>
          </w:rPr>
          <w:t>Equipamentos</w:t>
        </w:r>
        <w:r w:rsidR="002B63DE" w:rsidRPr="00CA4F9D">
          <w:rPr>
            <w:rStyle w:val="Hyperlink"/>
            <w:caps/>
            <w:noProof/>
          </w:rPr>
          <w:t>(</w:t>
        </w:r>
        <w:r w:rsidR="002B63DE" w:rsidRPr="00CA4F9D">
          <w:rPr>
            <w:rStyle w:val="Hyperlink"/>
            <w:noProof/>
          </w:rPr>
          <w:t xml:space="preserve">estilo </w:t>
        </w:r>
        <w:r w:rsidR="002B63DE" w:rsidRPr="00CA4F9D">
          <w:rPr>
            <w:rStyle w:val="Hyperlink"/>
            <w:caps/>
            <w:noProof/>
          </w:rPr>
          <w:t>3)</w:t>
        </w:r>
        <w:r w:rsidR="002B63DE">
          <w:rPr>
            <w:noProof/>
            <w:webHidden/>
          </w:rPr>
          <w:tab/>
        </w:r>
        <w:r w:rsidR="002B63DE">
          <w:rPr>
            <w:noProof/>
            <w:webHidden/>
          </w:rPr>
          <w:fldChar w:fldCharType="begin"/>
        </w:r>
        <w:r w:rsidR="002B63DE">
          <w:rPr>
            <w:noProof/>
            <w:webHidden/>
          </w:rPr>
          <w:instrText xml:space="preserve"> PAGEREF _Toc500857971 \h </w:instrText>
        </w:r>
        <w:r w:rsidR="002B63DE">
          <w:rPr>
            <w:noProof/>
            <w:webHidden/>
          </w:rPr>
        </w:r>
        <w:r w:rsidR="002B63DE">
          <w:rPr>
            <w:noProof/>
            <w:webHidden/>
          </w:rPr>
          <w:fldChar w:fldCharType="separate"/>
        </w:r>
        <w:r w:rsidR="00015F86">
          <w:rPr>
            <w:noProof/>
            <w:webHidden/>
          </w:rPr>
          <w:t>2</w:t>
        </w:r>
        <w:r w:rsidR="002B63DE">
          <w:rPr>
            <w:noProof/>
            <w:webHidden/>
          </w:rPr>
          <w:fldChar w:fldCharType="end"/>
        </w:r>
      </w:hyperlink>
    </w:p>
    <w:p w14:paraId="4B8BE06D" w14:textId="77777777" w:rsidR="002B63DE" w:rsidRDefault="00000000" w:rsidP="00BA4876">
      <w:pPr>
        <w:pStyle w:val="Sumrio2"/>
        <w:ind w:firstLine="0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00857972" w:history="1">
        <w:r w:rsidR="002B63DE" w:rsidRPr="00CA4F9D">
          <w:rPr>
            <w:rStyle w:val="Hyperlink"/>
            <w:noProof/>
          </w:rPr>
          <w:t>Métodos (Estilo 2)</w:t>
        </w:r>
        <w:r w:rsidR="002B63DE">
          <w:rPr>
            <w:noProof/>
            <w:webHidden/>
          </w:rPr>
          <w:tab/>
        </w:r>
        <w:r w:rsidR="002B63DE">
          <w:rPr>
            <w:noProof/>
            <w:webHidden/>
          </w:rPr>
          <w:fldChar w:fldCharType="begin"/>
        </w:r>
        <w:r w:rsidR="002B63DE">
          <w:rPr>
            <w:noProof/>
            <w:webHidden/>
          </w:rPr>
          <w:instrText xml:space="preserve"> PAGEREF _Toc500857972 \h </w:instrText>
        </w:r>
        <w:r w:rsidR="002B63DE">
          <w:rPr>
            <w:noProof/>
            <w:webHidden/>
          </w:rPr>
        </w:r>
        <w:r w:rsidR="002B63DE">
          <w:rPr>
            <w:noProof/>
            <w:webHidden/>
          </w:rPr>
          <w:fldChar w:fldCharType="separate"/>
        </w:r>
        <w:r w:rsidR="00015F86">
          <w:rPr>
            <w:noProof/>
            <w:webHidden/>
          </w:rPr>
          <w:t>2</w:t>
        </w:r>
        <w:r w:rsidR="002B63DE">
          <w:rPr>
            <w:noProof/>
            <w:webHidden/>
          </w:rPr>
          <w:fldChar w:fldCharType="end"/>
        </w:r>
      </w:hyperlink>
    </w:p>
    <w:p w14:paraId="502D92BC" w14:textId="77777777" w:rsidR="002B63DE" w:rsidRDefault="00000000" w:rsidP="00BA4876">
      <w:pPr>
        <w:pStyle w:val="Sumrio3"/>
        <w:ind w:left="0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00857973" w:history="1">
        <w:r w:rsidR="002B63DE" w:rsidRPr="00CA4F9D">
          <w:rPr>
            <w:rStyle w:val="Hyperlink"/>
            <w:noProof/>
          </w:rPr>
          <w:t xml:space="preserve">Ensaios preliminares </w:t>
        </w:r>
        <w:r w:rsidR="002B63DE" w:rsidRPr="00CA4F9D">
          <w:rPr>
            <w:rStyle w:val="Hyperlink"/>
            <w:caps/>
            <w:noProof/>
          </w:rPr>
          <w:t>(</w:t>
        </w:r>
        <w:r w:rsidR="002B63DE" w:rsidRPr="00CA4F9D">
          <w:rPr>
            <w:rStyle w:val="Hyperlink"/>
            <w:noProof/>
          </w:rPr>
          <w:t xml:space="preserve">estilo </w:t>
        </w:r>
        <w:r w:rsidR="002B63DE" w:rsidRPr="00CA4F9D">
          <w:rPr>
            <w:rStyle w:val="Hyperlink"/>
            <w:caps/>
            <w:noProof/>
          </w:rPr>
          <w:t>3)</w:t>
        </w:r>
        <w:r w:rsidR="002B63DE">
          <w:rPr>
            <w:noProof/>
            <w:webHidden/>
          </w:rPr>
          <w:tab/>
        </w:r>
        <w:r w:rsidR="002B63DE">
          <w:rPr>
            <w:noProof/>
            <w:webHidden/>
          </w:rPr>
          <w:fldChar w:fldCharType="begin"/>
        </w:r>
        <w:r w:rsidR="002B63DE">
          <w:rPr>
            <w:noProof/>
            <w:webHidden/>
          </w:rPr>
          <w:instrText xml:space="preserve"> PAGEREF _Toc500857973 \h </w:instrText>
        </w:r>
        <w:r w:rsidR="002B63DE">
          <w:rPr>
            <w:noProof/>
            <w:webHidden/>
          </w:rPr>
        </w:r>
        <w:r w:rsidR="002B63DE">
          <w:rPr>
            <w:noProof/>
            <w:webHidden/>
          </w:rPr>
          <w:fldChar w:fldCharType="separate"/>
        </w:r>
        <w:r w:rsidR="00015F86">
          <w:rPr>
            <w:noProof/>
            <w:webHidden/>
          </w:rPr>
          <w:t>2</w:t>
        </w:r>
        <w:r w:rsidR="002B63DE">
          <w:rPr>
            <w:noProof/>
            <w:webHidden/>
          </w:rPr>
          <w:fldChar w:fldCharType="end"/>
        </w:r>
      </w:hyperlink>
    </w:p>
    <w:p w14:paraId="7F631EAB" w14:textId="77777777" w:rsidR="002B63DE" w:rsidRDefault="00000000" w:rsidP="00BA4876">
      <w:pPr>
        <w:pStyle w:val="Sumrio1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00857974" w:history="1">
        <w:r w:rsidR="002B63DE" w:rsidRPr="00CA4F9D">
          <w:rPr>
            <w:rStyle w:val="Hyperlink"/>
            <w:noProof/>
          </w:rPr>
          <w:t>5.</w:t>
        </w:r>
        <w:r w:rsidR="002B63DE">
          <w:rPr>
            <w:rFonts w:asciiTheme="minorHAnsi" w:eastAsiaTheme="minorEastAsia" w:hAnsiTheme="minorHAnsi"/>
            <w:noProof/>
            <w:sz w:val="22"/>
            <w:lang w:eastAsia="pt-BR"/>
          </w:rPr>
          <w:tab/>
        </w:r>
        <w:r w:rsidR="002B63DE" w:rsidRPr="00CA4F9D">
          <w:rPr>
            <w:rStyle w:val="Hyperlink"/>
            <w:noProof/>
          </w:rPr>
          <w:t>RESULTADOS E DISCUSSÃO (Estilo 1)</w:t>
        </w:r>
        <w:r w:rsidR="002B63DE">
          <w:rPr>
            <w:noProof/>
            <w:webHidden/>
          </w:rPr>
          <w:tab/>
        </w:r>
        <w:r w:rsidR="002B63DE">
          <w:rPr>
            <w:noProof/>
            <w:webHidden/>
          </w:rPr>
          <w:fldChar w:fldCharType="begin"/>
        </w:r>
        <w:r w:rsidR="002B63DE">
          <w:rPr>
            <w:noProof/>
            <w:webHidden/>
          </w:rPr>
          <w:instrText xml:space="preserve"> PAGEREF _Toc500857974 \h </w:instrText>
        </w:r>
        <w:r w:rsidR="002B63DE">
          <w:rPr>
            <w:noProof/>
            <w:webHidden/>
          </w:rPr>
        </w:r>
        <w:r w:rsidR="002B63DE">
          <w:rPr>
            <w:noProof/>
            <w:webHidden/>
          </w:rPr>
          <w:fldChar w:fldCharType="separate"/>
        </w:r>
        <w:r w:rsidR="00015F86">
          <w:rPr>
            <w:noProof/>
            <w:webHidden/>
          </w:rPr>
          <w:t>2</w:t>
        </w:r>
        <w:r w:rsidR="002B63DE">
          <w:rPr>
            <w:noProof/>
            <w:webHidden/>
          </w:rPr>
          <w:fldChar w:fldCharType="end"/>
        </w:r>
      </w:hyperlink>
    </w:p>
    <w:p w14:paraId="189C874D" w14:textId="77777777" w:rsidR="002B63DE" w:rsidRDefault="00000000" w:rsidP="00BA4876">
      <w:pPr>
        <w:pStyle w:val="Sumrio1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00857975" w:history="1">
        <w:r w:rsidR="002B63DE" w:rsidRPr="00CA4F9D">
          <w:rPr>
            <w:rStyle w:val="Hyperlink"/>
            <w:noProof/>
          </w:rPr>
          <w:t>6.</w:t>
        </w:r>
        <w:r w:rsidR="002B63DE">
          <w:rPr>
            <w:rFonts w:asciiTheme="minorHAnsi" w:eastAsiaTheme="minorEastAsia" w:hAnsiTheme="minorHAnsi"/>
            <w:noProof/>
            <w:sz w:val="22"/>
            <w:lang w:eastAsia="pt-BR"/>
          </w:rPr>
          <w:tab/>
        </w:r>
        <w:r w:rsidR="002B63DE" w:rsidRPr="00CA4F9D">
          <w:rPr>
            <w:rStyle w:val="Hyperlink"/>
            <w:noProof/>
          </w:rPr>
          <w:t>CONCLUSÕES (Estilo 1)</w:t>
        </w:r>
        <w:r w:rsidR="002B63DE">
          <w:rPr>
            <w:noProof/>
            <w:webHidden/>
          </w:rPr>
          <w:tab/>
        </w:r>
        <w:r w:rsidR="002B63DE">
          <w:rPr>
            <w:noProof/>
            <w:webHidden/>
          </w:rPr>
          <w:fldChar w:fldCharType="begin"/>
        </w:r>
        <w:r w:rsidR="002B63DE">
          <w:rPr>
            <w:noProof/>
            <w:webHidden/>
          </w:rPr>
          <w:instrText xml:space="preserve"> PAGEREF _Toc500857975 \h </w:instrText>
        </w:r>
        <w:r w:rsidR="002B63DE">
          <w:rPr>
            <w:noProof/>
            <w:webHidden/>
          </w:rPr>
        </w:r>
        <w:r w:rsidR="002B63DE">
          <w:rPr>
            <w:noProof/>
            <w:webHidden/>
          </w:rPr>
          <w:fldChar w:fldCharType="separate"/>
        </w:r>
        <w:r w:rsidR="00015F86">
          <w:rPr>
            <w:noProof/>
            <w:webHidden/>
          </w:rPr>
          <w:t>2</w:t>
        </w:r>
        <w:r w:rsidR="002B63DE">
          <w:rPr>
            <w:noProof/>
            <w:webHidden/>
          </w:rPr>
          <w:fldChar w:fldCharType="end"/>
        </w:r>
      </w:hyperlink>
    </w:p>
    <w:p w14:paraId="47FF4E25" w14:textId="77777777" w:rsidR="002B63DE" w:rsidRDefault="00000000" w:rsidP="00BA4876">
      <w:pPr>
        <w:pStyle w:val="Sumrio1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00857976" w:history="1">
        <w:r w:rsidR="002B63DE" w:rsidRPr="00CA4F9D">
          <w:rPr>
            <w:rStyle w:val="Hyperlink"/>
            <w:noProof/>
          </w:rPr>
          <w:t>7.</w:t>
        </w:r>
        <w:r w:rsidR="002B63DE">
          <w:rPr>
            <w:rFonts w:asciiTheme="minorHAnsi" w:eastAsiaTheme="minorEastAsia" w:hAnsiTheme="minorHAnsi"/>
            <w:noProof/>
            <w:sz w:val="22"/>
            <w:lang w:eastAsia="pt-BR"/>
          </w:rPr>
          <w:tab/>
        </w:r>
        <w:r w:rsidR="002B63DE" w:rsidRPr="00CA4F9D">
          <w:rPr>
            <w:rStyle w:val="Hyperlink"/>
            <w:noProof/>
          </w:rPr>
          <w:t>REFERÊNCIAS (Estilo 1)</w:t>
        </w:r>
        <w:r w:rsidR="002B63DE">
          <w:rPr>
            <w:noProof/>
            <w:webHidden/>
          </w:rPr>
          <w:tab/>
        </w:r>
        <w:r w:rsidR="002B63DE">
          <w:rPr>
            <w:noProof/>
            <w:webHidden/>
          </w:rPr>
          <w:fldChar w:fldCharType="begin"/>
        </w:r>
        <w:r w:rsidR="002B63DE">
          <w:rPr>
            <w:noProof/>
            <w:webHidden/>
          </w:rPr>
          <w:instrText xml:space="preserve"> PAGEREF _Toc500857976 \h </w:instrText>
        </w:r>
        <w:r w:rsidR="002B63DE">
          <w:rPr>
            <w:noProof/>
            <w:webHidden/>
          </w:rPr>
        </w:r>
        <w:r w:rsidR="002B63DE">
          <w:rPr>
            <w:noProof/>
            <w:webHidden/>
          </w:rPr>
          <w:fldChar w:fldCharType="separate"/>
        </w:r>
        <w:r w:rsidR="00015F86">
          <w:rPr>
            <w:noProof/>
            <w:webHidden/>
          </w:rPr>
          <w:t>2</w:t>
        </w:r>
        <w:r w:rsidR="002B63DE">
          <w:rPr>
            <w:noProof/>
            <w:webHidden/>
          </w:rPr>
          <w:fldChar w:fldCharType="end"/>
        </w:r>
      </w:hyperlink>
    </w:p>
    <w:p w14:paraId="2865AB9F" w14:textId="77777777" w:rsidR="002B63DE" w:rsidRDefault="00000000" w:rsidP="00BA4876">
      <w:pPr>
        <w:pStyle w:val="Sumrio1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00857977" w:history="1">
        <w:r w:rsidR="002B63DE" w:rsidRPr="00CA4F9D">
          <w:rPr>
            <w:rStyle w:val="Hyperlink"/>
            <w:noProof/>
            <w:lang w:val="en-US"/>
          </w:rPr>
          <w:t>8.</w:t>
        </w:r>
        <w:r w:rsidR="002B63DE">
          <w:rPr>
            <w:rFonts w:asciiTheme="minorHAnsi" w:eastAsiaTheme="minorEastAsia" w:hAnsiTheme="minorHAnsi"/>
            <w:noProof/>
            <w:sz w:val="22"/>
            <w:lang w:eastAsia="pt-BR"/>
          </w:rPr>
          <w:tab/>
        </w:r>
        <w:r w:rsidR="002B63DE" w:rsidRPr="00CA4F9D">
          <w:rPr>
            <w:rStyle w:val="Hyperlink"/>
            <w:noProof/>
            <w:lang w:val="en-US"/>
          </w:rPr>
          <w:t xml:space="preserve">APÊNDICES (opcional) </w:t>
        </w:r>
        <w:r w:rsidR="002B63DE" w:rsidRPr="00CA4F9D">
          <w:rPr>
            <w:rStyle w:val="Hyperlink"/>
            <w:noProof/>
          </w:rPr>
          <w:t>(Estilo 1)</w:t>
        </w:r>
        <w:r w:rsidR="002B63DE">
          <w:rPr>
            <w:noProof/>
            <w:webHidden/>
          </w:rPr>
          <w:tab/>
        </w:r>
        <w:r w:rsidR="002B63DE">
          <w:rPr>
            <w:noProof/>
            <w:webHidden/>
          </w:rPr>
          <w:fldChar w:fldCharType="begin"/>
        </w:r>
        <w:r w:rsidR="002B63DE">
          <w:rPr>
            <w:noProof/>
            <w:webHidden/>
          </w:rPr>
          <w:instrText xml:space="preserve"> PAGEREF _Toc500857977 \h </w:instrText>
        </w:r>
        <w:r w:rsidR="002B63DE">
          <w:rPr>
            <w:noProof/>
            <w:webHidden/>
          </w:rPr>
        </w:r>
        <w:r w:rsidR="002B63DE">
          <w:rPr>
            <w:noProof/>
            <w:webHidden/>
          </w:rPr>
          <w:fldChar w:fldCharType="separate"/>
        </w:r>
        <w:r w:rsidR="00015F86">
          <w:rPr>
            <w:noProof/>
            <w:webHidden/>
          </w:rPr>
          <w:t>2</w:t>
        </w:r>
        <w:r w:rsidR="002B63DE">
          <w:rPr>
            <w:noProof/>
            <w:webHidden/>
          </w:rPr>
          <w:fldChar w:fldCharType="end"/>
        </w:r>
      </w:hyperlink>
    </w:p>
    <w:p w14:paraId="5F75C5DB" w14:textId="77777777" w:rsidR="002B63DE" w:rsidRDefault="00000000" w:rsidP="00BA4876">
      <w:pPr>
        <w:pStyle w:val="Sumrio1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00857978" w:history="1">
        <w:r w:rsidR="002B63DE" w:rsidRPr="00CA4F9D">
          <w:rPr>
            <w:rStyle w:val="Hyperlink"/>
            <w:noProof/>
            <w:lang w:val="en-US"/>
          </w:rPr>
          <w:t>9.</w:t>
        </w:r>
        <w:r w:rsidR="002B63DE">
          <w:rPr>
            <w:rFonts w:asciiTheme="minorHAnsi" w:eastAsiaTheme="minorEastAsia" w:hAnsiTheme="minorHAnsi"/>
            <w:noProof/>
            <w:sz w:val="22"/>
            <w:lang w:eastAsia="pt-BR"/>
          </w:rPr>
          <w:tab/>
        </w:r>
        <w:r w:rsidR="002B63DE" w:rsidRPr="00CA4F9D">
          <w:rPr>
            <w:rStyle w:val="Hyperlink"/>
            <w:noProof/>
            <w:lang w:val="en-US"/>
          </w:rPr>
          <w:t>ANEXOS (opcional)</w:t>
        </w:r>
        <w:r w:rsidR="002B63DE" w:rsidRPr="00CA4F9D">
          <w:rPr>
            <w:rStyle w:val="Hyperlink"/>
            <w:noProof/>
          </w:rPr>
          <w:t xml:space="preserve"> (Estilo 1)</w:t>
        </w:r>
        <w:r w:rsidR="002B63DE">
          <w:rPr>
            <w:noProof/>
            <w:webHidden/>
          </w:rPr>
          <w:tab/>
        </w:r>
        <w:r w:rsidR="002B63DE">
          <w:rPr>
            <w:noProof/>
            <w:webHidden/>
          </w:rPr>
          <w:fldChar w:fldCharType="begin"/>
        </w:r>
        <w:r w:rsidR="002B63DE">
          <w:rPr>
            <w:noProof/>
            <w:webHidden/>
          </w:rPr>
          <w:instrText xml:space="preserve"> PAGEREF _Toc500857978 \h </w:instrText>
        </w:r>
        <w:r w:rsidR="002B63DE">
          <w:rPr>
            <w:noProof/>
            <w:webHidden/>
          </w:rPr>
        </w:r>
        <w:r w:rsidR="002B63DE">
          <w:rPr>
            <w:noProof/>
            <w:webHidden/>
          </w:rPr>
          <w:fldChar w:fldCharType="separate"/>
        </w:r>
        <w:r w:rsidR="00015F86">
          <w:rPr>
            <w:noProof/>
            <w:webHidden/>
          </w:rPr>
          <w:t>2</w:t>
        </w:r>
        <w:r w:rsidR="002B63DE">
          <w:rPr>
            <w:noProof/>
            <w:webHidden/>
          </w:rPr>
          <w:fldChar w:fldCharType="end"/>
        </w:r>
      </w:hyperlink>
    </w:p>
    <w:p w14:paraId="44344D42" w14:textId="77777777" w:rsidR="009215A6" w:rsidRPr="00C81D01" w:rsidRDefault="0088368F" w:rsidP="00BA4876">
      <w:pPr>
        <w:pStyle w:val="Estilo2"/>
      </w:pPr>
      <w:r>
        <w:fldChar w:fldCharType="end"/>
      </w:r>
      <w:bookmarkStart w:id="3" w:name="_Toc500857955"/>
      <w:r w:rsidR="009215A6">
        <w:t>Sumário</w:t>
      </w:r>
      <w:r w:rsidR="009215A6" w:rsidRPr="00AC129C">
        <w:t xml:space="preserve"> de ilustrações</w:t>
      </w:r>
      <w:r w:rsidR="009215A6">
        <w:t xml:space="preserve"> (opcional)</w:t>
      </w:r>
      <w:r w:rsidR="00251C2C">
        <w:t xml:space="preserve"> </w:t>
      </w:r>
      <w:r w:rsidR="00251C2C" w:rsidRPr="00372C76">
        <w:rPr>
          <w:b w:val="0"/>
          <w:caps w:val="0"/>
          <w:color w:val="FF0000"/>
        </w:rPr>
        <w:t xml:space="preserve">(Estilo </w:t>
      </w:r>
      <w:r w:rsidR="00251C2C">
        <w:rPr>
          <w:b w:val="0"/>
          <w:caps w:val="0"/>
          <w:color w:val="FF0000"/>
        </w:rPr>
        <w:t>2</w:t>
      </w:r>
      <w:r w:rsidR="00251C2C" w:rsidRPr="00372C76">
        <w:rPr>
          <w:b w:val="0"/>
          <w:caps w:val="0"/>
          <w:color w:val="FF0000"/>
        </w:rPr>
        <w:t>)</w:t>
      </w:r>
      <w:bookmarkEnd w:id="3"/>
    </w:p>
    <w:p w14:paraId="2584A9A1" w14:textId="77777777" w:rsidR="009215A6" w:rsidRPr="00CF5B71" w:rsidRDefault="009215A6" w:rsidP="00BA4876">
      <w:pPr>
        <w:pStyle w:val="Estilo2"/>
      </w:pPr>
      <w:bookmarkStart w:id="4" w:name="_Toc500857956"/>
      <w:r w:rsidRPr="002B5BFF">
        <w:t xml:space="preserve">Sumário </w:t>
      </w:r>
      <w:r w:rsidRPr="00AC129C">
        <w:t>de tabelas</w:t>
      </w:r>
      <w:r>
        <w:t xml:space="preserve"> (opcional)</w:t>
      </w:r>
      <w:r w:rsidR="00251C2C" w:rsidRPr="00251C2C">
        <w:rPr>
          <w:b w:val="0"/>
          <w:caps w:val="0"/>
          <w:color w:val="FF0000"/>
        </w:rPr>
        <w:t xml:space="preserve"> </w:t>
      </w:r>
      <w:r w:rsidR="00251C2C" w:rsidRPr="00372C76">
        <w:rPr>
          <w:b w:val="0"/>
          <w:caps w:val="0"/>
          <w:color w:val="FF0000"/>
        </w:rPr>
        <w:t xml:space="preserve">(Estilo </w:t>
      </w:r>
      <w:r w:rsidR="00251C2C">
        <w:rPr>
          <w:b w:val="0"/>
          <w:caps w:val="0"/>
          <w:color w:val="FF0000"/>
        </w:rPr>
        <w:t>2</w:t>
      </w:r>
      <w:r w:rsidR="00251C2C" w:rsidRPr="00372C76">
        <w:rPr>
          <w:b w:val="0"/>
          <w:caps w:val="0"/>
          <w:color w:val="FF0000"/>
        </w:rPr>
        <w:t>)</w:t>
      </w:r>
      <w:bookmarkEnd w:id="4"/>
    </w:p>
    <w:p w14:paraId="6D6C585B" w14:textId="77777777" w:rsidR="009215A6" w:rsidRPr="00CF5B71" w:rsidRDefault="009215A6" w:rsidP="00BA4876">
      <w:pPr>
        <w:pStyle w:val="Estilo2"/>
      </w:pPr>
      <w:bookmarkStart w:id="5" w:name="_Toc500857957"/>
      <w:r w:rsidRPr="002B5BFF">
        <w:t xml:space="preserve">Sumário </w:t>
      </w:r>
      <w:r w:rsidRPr="00AC129C">
        <w:t>de Figuras</w:t>
      </w:r>
      <w:r>
        <w:t xml:space="preserve"> (opcional)</w:t>
      </w:r>
      <w:r w:rsidR="00251C2C" w:rsidRPr="00251C2C">
        <w:rPr>
          <w:b w:val="0"/>
          <w:caps w:val="0"/>
          <w:color w:val="FF0000"/>
        </w:rPr>
        <w:t xml:space="preserve"> </w:t>
      </w:r>
      <w:r w:rsidR="00251C2C" w:rsidRPr="00372C76">
        <w:rPr>
          <w:b w:val="0"/>
          <w:caps w:val="0"/>
          <w:color w:val="FF0000"/>
        </w:rPr>
        <w:t xml:space="preserve">(Estilo </w:t>
      </w:r>
      <w:r w:rsidR="00251C2C">
        <w:rPr>
          <w:b w:val="0"/>
          <w:caps w:val="0"/>
          <w:color w:val="FF0000"/>
        </w:rPr>
        <w:t>2</w:t>
      </w:r>
      <w:r w:rsidR="00251C2C" w:rsidRPr="00372C76">
        <w:rPr>
          <w:b w:val="0"/>
          <w:caps w:val="0"/>
          <w:color w:val="FF0000"/>
        </w:rPr>
        <w:t>)</w:t>
      </w:r>
      <w:bookmarkEnd w:id="5"/>
    </w:p>
    <w:p w14:paraId="70869736" w14:textId="77777777" w:rsidR="009215A6" w:rsidRDefault="009215A6" w:rsidP="00BA4876">
      <w:pPr>
        <w:pStyle w:val="Estilo2"/>
      </w:pPr>
      <w:bookmarkStart w:id="6" w:name="_Toc500857958"/>
      <w:r w:rsidRPr="00AC129C">
        <w:t>LISTA DE ABREVIATURAS E SIGLAS</w:t>
      </w:r>
      <w:r>
        <w:t xml:space="preserve"> (opcional)</w:t>
      </w:r>
      <w:r w:rsidR="00251C2C" w:rsidRPr="00251C2C">
        <w:rPr>
          <w:b w:val="0"/>
          <w:caps w:val="0"/>
          <w:color w:val="FF0000"/>
        </w:rPr>
        <w:t xml:space="preserve"> </w:t>
      </w:r>
      <w:r w:rsidR="00251C2C" w:rsidRPr="00372C76">
        <w:rPr>
          <w:b w:val="0"/>
          <w:caps w:val="0"/>
          <w:color w:val="FF0000"/>
        </w:rPr>
        <w:t xml:space="preserve">(Estilo </w:t>
      </w:r>
      <w:r w:rsidR="00251C2C">
        <w:rPr>
          <w:b w:val="0"/>
          <w:caps w:val="0"/>
          <w:color w:val="FF0000"/>
        </w:rPr>
        <w:t>2</w:t>
      </w:r>
      <w:r w:rsidR="00251C2C" w:rsidRPr="00372C76">
        <w:rPr>
          <w:b w:val="0"/>
          <w:caps w:val="0"/>
          <w:color w:val="FF0000"/>
        </w:rPr>
        <w:t>)</w:t>
      </w:r>
      <w:bookmarkEnd w:id="6"/>
    </w:p>
    <w:p w14:paraId="7663F211" w14:textId="77777777" w:rsidR="009215A6" w:rsidRDefault="009215A6" w:rsidP="00BA4876">
      <w:pPr>
        <w:pStyle w:val="Estilo2"/>
      </w:pPr>
      <w:bookmarkStart w:id="7" w:name="_Toc500857959"/>
      <w:r w:rsidRPr="00BF4F75">
        <w:t>LISTA DE FIGURAS (opcional)</w:t>
      </w:r>
      <w:r w:rsidR="00251C2C" w:rsidRPr="00251C2C">
        <w:rPr>
          <w:b w:val="0"/>
          <w:caps w:val="0"/>
          <w:color w:val="FF0000"/>
        </w:rPr>
        <w:t xml:space="preserve"> </w:t>
      </w:r>
      <w:r w:rsidR="00251C2C" w:rsidRPr="00372C76">
        <w:rPr>
          <w:b w:val="0"/>
          <w:caps w:val="0"/>
          <w:color w:val="FF0000"/>
        </w:rPr>
        <w:t xml:space="preserve">(Estilo </w:t>
      </w:r>
      <w:r w:rsidR="00251C2C">
        <w:rPr>
          <w:b w:val="0"/>
          <w:caps w:val="0"/>
          <w:color w:val="FF0000"/>
        </w:rPr>
        <w:t>2</w:t>
      </w:r>
      <w:r w:rsidR="00251C2C" w:rsidRPr="00372C76">
        <w:rPr>
          <w:b w:val="0"/>
          <w:caps w:val="0"/>
          <w:color w:val="FF0000"/>
        </w:rPr>
        <w:t>)</w:t>
      </w:r>
      <w:bookmarkEnd w:id="7"/>
    </w:p>
    <w:p w14:paraId="734A7554" w14:textId="77777777" w:rsidR="009215A6" w:rsidRDefault="009215A6" w:rsidP="00BA4876">
      <w:pPr>
        <w:pStyle w:val="Estilo2"/>
      </w:pPr>
      <w:bookmarkStart w:id="8" w:name="_Toc500857960"/>
      <w:r w:rsidRPr="00BF4F75">
        <w:t>LISTA DE TABELAS (opcional)</w:t>
      </w:r>
      <w:r w:rsidR="00251C2C" w:rsidRPr="00251C2C">
        <w:rPr>
          <w:b w:val="0"/>
          <w:caps w:val="0"/>
          <w:color w:val="FF0000"/>
        </w:rPr>
        <w:t xml:space="preserve"> </w:t>
      </w:r>
      <w:r w:rsidR="00251C2C" w:rsidRPr="00372C76">
        <w:rPr>
          <w:b w:val="0"/>
          <w:caps w:val="0"/>
          <w:color w:val="FF0000"/>
        </w:rPr>
        <w:t xml:space="preserve">(Estilo </w:t>
      </w:r>
      <w:r w:rsidR="00251C2C">
        <w:rPr>
          <w:b w:val="0"/>
          <w:caps w:val="0"/>
          <w:color w:val="FF0000"/>
        </w:rPr>
        <w:t>2</w:t>
      </w:r>
      <w:r w:rsidR="00251C2C" w:rsidRPr="00372C76">
        <w:rPr>
          <w:b w:val="0"/>
          <w:caps w:val="0"/>
          <w:color w:val="FF0000"/>
        </w:rPr>
        <w:t>)</w:t>
      </w:r>
      <w:bookmarkEnd w:id="8"/>
    </w:p>
    <w:p w14:paraId="0A83FACD" w14:textId="77777777" w:rsidR="009215A6" w:rsidRDefault="009215A6" w:rsidP="00BA4876">
      <w:pPr>
        <w:pStyle w:val="Estilo4"/>
        <w:rPr>
          <w:b w:val="0"/>
        </w:rPr>
      </w:pPr>
    </w:p>
    <w:p w14:paraId="04393184" w14:textId="77777777" w:rsidR="009215A6" w:rsidRDefault="009215A6" w:rsidP="00BA4876">
      <w:pPr>
        <w:pStyle w:val="Estilo4"/>
        <w:rPr>
          <w:b w:val="0"/>
        </w:rPr>
      </w:pPr>
    </w:p>
    <w:p w14:paraId="212D3A6B" w14:textId="77777777" w:rsidR="00326E11" w:rsidRDefault="00326E11" w:rsidP="00BA4876">
      <w:pPr>
        <w:pStyle w:val="PargrafodaLista"/>
        <w:ind w:left="0" w:firstLine="0"/>
        <w:contextualSpacing w:val="0"/>
        <w:rPr>
          <w:rFonts w:cs="Arial"/>
          <w:b/>
          <w:szCs w:val="24"/>
        </w:rPr>
      </w:pPr>
    </w:p>
    <w:p w14:paraId="5F26EDD1" w14:textId="77777777" w:rsidR="001A142B" w:rsidRDefault="001A142B" w:rsidP="00BA4876">
      <w:pPr>
        <w:pStyle w:val="PargrafodaLista"/>
        <w:ind w:left="0" w:firstLine="0"/>
        <w:contextualSpacing w:val="0"/>
        <w:rPr>
          <w:rFonts w:cs="Arial"/>
          <w:b/>
          <w:szCs w:val="24"/>
        </w:rPr>
        <w:sectPr w:rsidR="001A142B" w:rsidSect="00670027">
          <w:footerReference w:type="default" r:id="rId11"/>
          <w:pgSz w:w="11906" w:h="16838" w:code="9"/>
          <w:pgMar w:top="1418" w:right="1701" w:bottom="1701" w:left="1418" w:header="709" w:footer="709" w:gutter="0"/>
          <w:pgNumType w:fmt="lowerRoman" w:start="1"/>
          <w:cols w:space="708"/>
          <w:docGrid w:linePitch="360"/>
        </w:sectPr>
      </w:pPr>
    </w:p>
    <w:p w14:paraId="737E47AF" w14:textId="77777777" w:rsidR="009215A6" w:rsidRPr="009215A6" w:rsidRDefault="009215A6" w:rsidP="00BA4876">
      <w:pPr>
        <w:ind w:firstLine="0"/>
        <w:rPr>
          <w:rFonts w:cs="Arial"/>
          <w:b/>
          <w:color w:val="FF0000"/>
          <w:szCs w:val="24"/>
        </w:rPr>
      </w:pPr>
      <w:r w:rsidRPr="009215A6">
        <w:rPr>
          <w:rFonts w:cs="Arial"/>
          <w:b/>
          <w:color w:val="FF0000"/>
          <w:szCs w:val="24"/>
        </w:rPr>
        <w:lastRenderedPageBreak/>
        <w:t>Obs.:</w:t>
      </w:r>
    </w:p>
    <w:p w14:paraId="4E90FFD5" w14:textId="77777777" w:rsidR="009215A6" w:rsidRPr="00E25068" w:rsidRDefault="009215A6" w:rsidP="00BA4876">
      <w:pPr>
        <w:ind w:firstLine="0"/>
        <w:rPr>
          <w:rFonts w:cs="Arial"/>
          <w:b/>
          <w:color w:val="FF0000"/>
          <w:sz w:val="22"/>
        </w:rPr>
      </w:pPr>
      <w:r w:rsidRPr="00E25068">
        <w:rPr>
          <w:rFonts w:cs="Arial"/>
          <w:b/>
          <w:color w:val="FF0000"/>
          <w:sz w:val="22"/>
        </w:rPr>
        <w:t>A numer</w:t>
      </w:r>
      <w:r w:rsidR="00C81D01" w:rsidRPr="00E25068">
        <w:rPr>
          <w:rFonts w:cs="Arial"/>
          <w:b/>
          <w:color w:val="FF0000"/>
          <w:sz w:val="22"/>
        </w:rPr>
        <w:t>ação de páginas começa nesta seç</w:t>
      </w:r>
      <w:r w:rsidRPr="00E25068">
        <w:rPr>
          <w:rFonts w:cs="Arial"/>
          <w:b/>
          <w:color w:val="FF0000"/>
          <w:sz w:val="22"/>
        </w:rPr>
        <w:t xml:space="preserve">ão e deve ser contínua até a última folha do item “ANEXOS” e em algarismos arábicos (1, 2, </w:t>
      </w:r>
      <w:proofErr w:type="gramStart"/>
      <w:r w:rsidRPr="00E25068">
        <w:rPr>
          <w:rFonts w:cs="Arial"/>
          <w:b/>
          <w:color w:val="FF0000"/>
          <w:sz w:val="22"/>
        </w:rPr>
        <w:t>3..</w:t>
      </w:r>
      <w:proofErr w:type="gramEnd"/>
      <w:r w:rsidRPr="00E25068">
        <w:rPr>
          <w:rFonts w:cs="Arial"/>
          <w:b/>
          <w:color w:val="FF0000"/>
          <w:sz w:val="22"/>
        </w:rPr>
        <w:t>).</w:t>
      </w:r>
    </w:p>
    <w:p w14:paraId="2BB36094" w14:textId="77777777" w:rsidR="009215A6" w:rsidRPr="009215A6" w:rsidRDefault="009215A6" w:rsidP="00BA4876">
      <w:pPr>
        <w:ind w:firstLine="0"/>
        <w:rPr>
          <w:rFonts w:cs="Arial"/>
          <w:b/>
          <w:color w:val="FF0000"/>
          <w:szCs w:val="24"/>
        </w:rPr>
      </w:pPr>
    </w:p>
    <w:p w14:paraId="1B8CCB36" w14:textId="77777777" w:rsidR="009215A6" w:rsidRPr="00E25068" w:rsidRDefault="009215A6" w:rsidP="00BA4876">
      <w:pPr>
        <w:ind w:firstLine="0"/>
        <w:rPr>
          <w:rFonts w:cs="Arial"/>
          <w:b/>
          <w:color w:val="FF0000"/>
          <w:sz w:val="22"/>
        </w:rPr>
      </w:pPr>
      <w:r w:rsidRPr="00E25068">
        <w:rPr>
          <w:rFonts w:cs="Arial"/>
          <w:b/>
          <w:color w:val="FF0000"/>
          <w:sz w:val="22"/>
        </w:rPr>
        <w:t>Deve conter informações sobre estado da arte, a justificativa, a estruturação do texto e referências bibliográficas (máximo de 2 páginas).</w:t>
      </w:r>
    </w:p>
    <w:p w14:paraId="035C8800" w14:textId="77777777" w:rsidR="009215A6" w:rsidRDefault="009215A6" w:rsidP="00BA4876">
      <w:pPr>
        <w:spacing w:after="200" w:line="276" w:lineRule="auto"/>
        <w:ind w:firstLine="0"/>
        <w:jc w:val="left"/>
      </w:pPr>
    </w:p>
    <w:p w14:paraId="0FDA1004" w14:textId="77777777" w:rsidR="009215A6" w:rsidRPr="00325EE5" w:rsidRDefault="009215A6" w:rsidP="00BA4876">
      <w:pPr>
        <w:pStyle w:val="Estilo1"/>
      </w:pPr>
      <w:bookmarkStart w:id="9" w:name="_Toc500857961"/>
      <w:r w:rsidRPr="00325EE5">
        <w:t>INTRODUÇÃO</w:t>
      </w:r>
      <w:r>
        <w:t xml:space="preserve"> </w:t>
      </w:r>
      <w:r w:rsidRPr="007B2818">
        <w:t>(em português)</w:t>
      </w:r>
      <w:r w:rsidR="00C81D01">
        <w:t xml:space="preserve"> </w:t>
      </w:r>
      <w:r w:rsidR="00C81D01" w:rsidRPr="00372C76">
        <w:rPr>
          <w:b w:val="0"/>
          <w:color w:val="FF0000"/>
        </w:rPr>
        <w:t>(ESTILO 1)</w:t>
      </w:r>
      <w:bookmarkEnd w:id="9"/>
    </w:p>
    <w:p w14:paraId="3BA51CC8" w14:textId="77777777" w:rsidR="009215A6" w:rsidRDefault="009215A6" w:rsidP="00BA4876">
      <w:pPr>
        <w:ind w:firstLine="0"/>
      </w:pPr>
    </w:p>
    <w:p w14:paraId="484DE864" w14:textId="77777777" w:rsidR="00C81D01" w:rsidRDefault="00C81D01" w:rsidP="00BA4876">
      <w:pPr>
        <w:ind w:firstLine="0"/>
      </w:pPr>
    </w:p>
    <w:p w14:paraId="6FD925F5" w14:textId="77777777" w:rsidR="0071483D" w:rsidRDefault="0071483D" w:rsidP="00BA4876">
      <w:pPr>
        <w:spacing w:after="200" w:line="276" w:lineRule="auto"/>
        <w:ind w:firstLine="0"/>
        <w:jc w:val="left"/>
        <w:rPr>
          <w:rFonts w:cs="Arial"/>
          <w:b/>
          <w:caps/>
          <w:szCs w:val="24"/>
        </w:rPr>
      </w:pPr>
      <w:r>
        <w:br w:type="page"/>
      </w:r>
    </w:p>
    <w:p w14:paraId="78921BD7" w14:textId="77777777" w:rsidR="00E15260" w:rsidRDefault="00E15260" w:rsidP="00BA4876">
      <w:pPr>
        <w:pStyle w:val="Estilo1"/>
      </w:pPr>
      <w:bookmarkStart w:id="10" w:name="_Toc500857962"/>
      <w:r w:rsidRPr="00BF4F75">
        <w:lastRenderedPageBreak/>
        <w:t>OBJETIVOS</w:t>
      </w:r>
      <w:r w:rsidR="00372C76">
        <w:t xml:space="preserve"> </w:t>
      </w:r>
      <w:r w:rsidR="00372C76" w:rsidRPr="00372C76">
        <w:rPr>
          <w:b w:val="0"/>
          <w:color w:val="FF0000"/>
        </w:rPr>
        <w:t>(ESTILO 1)</w:t>
      </w:r>
      <w:bookmarkEnd w:id="10"/>
    </w:p>
    <w:p w14:paraId="1843006B" w14:textId="77777777" w:rsidR="00C81D01" w:rsidRPr="00BF4F75" w:rsidRDefault="00C81D01" w:rsidP="00BA4876">
      <w:pPr>
        <w:ind w:firstLine="0"/>
      </w:pPr>
    </w:p>
    <w:p w14:paraId="5D73BF58" w14:textId="77777777" w:rsidR="00C67FE9" w:rsidRPr="00652B4A" w:rsidRDefault="00C67FE9" w:rsidP="00BA4876">
      <w:pPr>
        <w:pStyle w:val="Estilo2"/>
      </w:pPr>
      <w:bookmarkStart w:id="11" w:name="_Toc500857963"/>
      <w:r w:rsidRPr="00652B4A">
        <w:t>Objetivo principal</w:t>
      </w:r>
      <w:r w:rsidR="00C81D01">
        <w:t xml:space="preserve"> </w:t>
      </w:r>
      <w:r w:rsidR="00C81D01" w:rsidRPr="00372C76">
        <w:rPr>
          <w:b w:val="0"/>
          <w:color w:val="FF0000"/>
        </w:rPr>
        <w:t>(estilo 2)</w:t>
      </w:r>
      <w:bookmarkEnd w:id="11"/>
    </w:p>
    <w:p w14:paraId="3C806ED5" w14:textId="77777777" w:rsidR="0068748A" w:rsidRDefault="0068748A" w:rsidP="00BA4876">
      <w:pPr>
        <w:pStyle w:val="PargrafodaLista"/>
        <w:numPr>
          <w:ilvl w:val="0"/>
          <w:numId w:val="7"/>
        </w:numPr>
        <w:ind w:left="0" w:firstLine="0"/>
      </w:pPr>
      <w:r w:rsidRPr="00EF472B">
        <w:t>.</w:t>
      </w:r>
    </w:p>
    <w:p w14:paraId="2628AF62" w14:textId="77777777" w:rsidR="00C67FE9" w:rsidRPr="00652B4A" w:rsidRDefault="00C67FE9" w:rsidP="00BA4876">
      <w:pPr>
        <w:pStyle w:val="Estilo2"/>
      </w:pPr>
      <w:bookmarkStart w:id="12" w:name="_Toc500857964"/>
      <w:r w:rsidRPr="00652B4A">
        <w:t>Objetivos específicos</w:t>
      </w:r>
      <w:r w:rsidR="00372C76">
        <w:t xml:space="preserve"> </w:t>
      </w:r>
      <w:r w:rsidR="00372C76" w:rsidRPr="00372C76">
        <w:rPr>
          <w:b w:val="0"/>
          <w:color w:val="FF0000"/>
        </w:rPr>
        <w:t>(estilo 2)</w:t>
      </w:r>
      <w:bookmarkEnd w:id="12"/>
    </w:p>
    <w:p w14:paraId="01DCF974" w14:textId="77777777" w:rsidR="00B046F8" w:rsidRDefault="00B046F8" w:rsidP="00BA4876">
      <w:pPr>
        <w:pStyle w:val="PargrafodaLista"/>
        <w:numPr>
          <w:ilvl w:val="0"/>
          <w:numId w:val="7"/>
        </w:numPr>
        <w:ind w:left="0" w:firstLine="0"/>
      </w:pPr>
    </w:p>
    <w:p w14:paraId="155A891F" w14:textId="77777777" w:rsidR="0068748A" w:rsidRDefault="0068748A" w:rsidP="00BA4876">
      <w:pPr>
        <w:pStyle w:val="PargrafodaLista"/>
        <w:numPr>
          <w:ilvl w:val="0"/>
          <w:numId w:val="7"/>
        </w:numPr>
        <w:ind w:left="0" w:firstLine="0"/>
      </w:pPr>
    </w:p>
    <w:p w14:paraId="4D4B23A9" w14:textId="77777777" w:rsidR="00E15260" w:rsidRPr="00C81D01" w:rsidRDefault="00E15260" w:rsidP="00BA4876">
      <w:pPr>
        <w:pStyle w:val="Estilo1"/>
      </w:pPr>
      <w:bookmarkStart w:id="13" w:name="_Toc500857965"/>
      <w:r w:rsidRPr="00BF4F75">
        <w:t xml:space="preserve">REVISÃO </w:t>
      </w:r>
      <w:r w:rsidRPr="002B63DE">
        <w:t>BIBLIOGRÁFICA</w:t>
      </w:r>
      <w:r w:rsidR="00D13329">
        <w:t xml:space="preserve"> </w:t>
      </w:r>
      <w:r w:rsidR="00372C76" w:rsidRPr="00372C76">
        <w:rPr>
          <w:b w:val="0"/>
          <w:color w:val="FF0000"/>
        </w:rPr>
        <w:t>(ESTILO 1)</w:t>
      </w:r>
      <w:bookmarkEnd w:id="13"/>
    </w:p>
    <w:p w14:paraId="56A3DA1E" w14:textId="77777777" w:rsidR="00C81D01" w:rsidRDefault="00C81D01" w:rsidP="00BA4876">
      <w:pPr>
        <w:ind w:firstLine="0"/>
      </w:pPr>
    </w:p>
    <w:p w14:paraId="66F394ED" w14:textId="77777777" w:rsidR="000C345F" w:rsidRDefault="00D13329" w:rsidP="00BA4876">
      <w:pPr>
        <w:pStyle w:val="Estilo2"/>
      </w:pPr>
      <w:bookmarkStart w:id="14" w:name="_Toc500857966"/>
      <w:r w:rsidRPr="00D13329">
        <w:t xml:space="preserve">Estruturas Químicas </w:t>
      </w:r>
      <w:r>
        <w:t xml:space="preserve">das aminas biogênicas </w:t>
      </w:r>
      <w:r w:rsidR="00372C76">
        <w:t>–</w:t>
      </w:r>
      <w:r>
        <w:t xml:space="preserve"> </w:t>
      </w:r>
      <w:r w:rsidR="00372C76">
        <w:rPr>
          <w:caps w:val="0"/>
          <w:color w:val="FF0000"/>
        </w:rPr>
        <w:t>(</w:t>
      </w:r>
      <w:r w:rsidRPr="00D13329">
        <w:rPr>
          <w:b w:val="0"/>
          <w:caps w:val="0"/>
          <w:color w:val="FF0000"/>
        </w:rPr>
        <w:t xml:space="preserve">Estilo </w:t>
      </w:r>
      <w:r w:rsidRPr="00D13329">
        <w:rPr>
          <w:b w:val="0"/>
          <w:color w:val="FF0000"/>
        </w:rPr>
        <w:t>2</w:t>
      </w:r>
      <w:r w:rsidR="00372C76">
        <w:rPr>
          <w:b w:val="0"/>
          <w:color w:val="FF0000"/>
        </w:rPr>
        <w:t>)</w:t>
      </w:r>
      <w:r w:rsidRPr="00D13329">
        <w:rPr>
          <w:b w:val="0"/>
        </w:rPr>
        <w:t xml:space="preserve"> – </w:t>
      </w:r>
      <w:r w:rsidRPr="00D13329">
        <w:rPr>
          <w:b w:val="0"/>
          <w:caps w:val="0"/>
        </w:rPr>
        <w:t>1º nível após o nível principal</w:t>
      </w:r>
      <w:bookmarkEnd w:id="14"/>
    </w:p>
    <w:p w14:paraId="29A534BF" w14:textId="77777777" w:rsidR="00D13329" w:rsidRDefault="00D13329" w:rsidP="00BA4876">
      <w:pPr>
        <w:ind w:firstLine="0"/>
        <w:rPr>
          <w:color w:val="FF0000"/>
        </w:rPr>
      </w:pPr>
      <w:r>
        <w:t>Abaixo estão apresentadas as estruturas químicas</w:t>
      </w:r>
      <w:r w:rsidR="00372C76">
        <w:t xml:space="preserve">...  </w:t>
      </w:r>
      <w:r w:rsidRPr="00D13329">
        <w:rPr>
          <w:color w:val="FF0000"/>
        </w:rPr>
        <w:t>Estilo Normal)</w:t>
      </w:r>
    </w:p>
    <w:p w14:paraId="41E54566" w14:textId="77777777" w:rsidR="00D13329" w:rsidRDefault="00D13329" w:rsidP="00BA4876">
      <w:pPr>
        <w:ind w:firstLine="0"/>
      </w:pPr>
    </w:p>
    <w:p w14:paraId="13A434DF" w14:textId="77777777" w:rsidR="00AD0C1A" w:rsidRDefault="00AD0C1A" w:rsidP="00E25068">
      <w:pPr>
        <w:ind w:firstLine="0"/>
        <w:jc w:val="center"/>
      </w:pPr>
      <w:r>
        <w:rPr>
          <w:noProof/>
          <w:lang w:eastAsia="pt-BR"/>
        </w:rPr>
        <w:drawing>
          <wp:inline distT="0" distB="0" distL="0" distR="0" wp14:anchorId="1525B770" wp14:editId="62FB05CF">
            <wp:extent cx="2981739" cy="2272869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rutura amina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553" cy="2272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D082F" w14:textId="77777777" w:rsidR="00AD0C1A" w:rsidRDefault="00AD0C1A" w:rsidP="00BA4876">
      <w:pPr>
        <w:pStyle w:val="RodapdeFigura"/>
      </w:pPr>
      <w:r w:rsidRPr="00F858F8">
        <w:rPr>
          <w:b/>
        </w:rPr>
        <w:t>Figura 1</w:t>
      </w:r>
      <w:r w:rsidRPr="00F858F8">
        <w:t xml:space="preserve"> – Estrutura </w:t>
      </w:r>
      <w:r w:rsidR="0071483D">
        <w:t xml:space="preserve">química </w:t>
      </w:r>
      <w:r w:rsidRPr="00F858F8">
        <w:t>de aminas biogênicas</w:t>
      </w:r>
      <w:r w:rsidR="0071483D">
        <w:t xml:space="preserve"> </w:t>
      </w:r>
      <w:r w:rsidR="0078047A">
        <w:t>frequentemente</w:t>
      </w:r>
      <w:r w:rsidR="0071483D">
        <w:t xml:space="preserve"> encontradas em alimentos.</w:t>
      </w:r>
      <w:r w:rsidR="00D13329">
        <w:t xml:space="preserve"> (</w:t>
      </w:r>
      <w:r w:rsidR="00D13329" w:rsidRPr="00D13329">
        <w:rPr>
          <w:color w:val="FF0000"/>
        </w:rPr>
        <w:t>Usar Estilo Rodapé de Figura</w:t>
      </w:r>
      <w:r w:rsidR="00D13329">
        <w:t>)</w:t>
      </w:r>
    </w:p>
    <w:p w14:paraId="467FBD41" w14:textId="77777777" w:rsidR="00D13329" w:rsidRDefault="00D13329" w:rsidP="00BA4876">
      <w:pPr>
        <w:pStyle w:val="RodapdeFigura"/>
      </w:pPr>
    </w:p>
    <w:p w14:paraId="2D8C39B6" w14:textId="77777777" w:rsidR="00BF4F75" w:rsidRDefault="00904F8C" w:rsidP="00BA4876">
      <w:pPr>
        <w:pStyle w:val="Estilo1"/>
      </w:pPr>
      <w:bookmarkStart w:id="15" w:name="_Toc500857967"/>
      <w:r>
        <w:lastRenderedPageBreak/>
        <w:t>MATERIAL E MÉTODOS</w:t>
      </w:r>
      <w:r w:rsidR="00372C76">
        <w:t xml:space="preserve"> </w:t>
      </w:r>
      <w:r w:rsidR="00372C76" w:rsidRPr="00372C76">
        <w:rPr>
          <w:b w:val="0"/>
          <w:caps w:val="0"/>
          <w:color w:val="FF0000"/>
        </w:rPr>
        <w:t>(Estilo 1)</w:t>
      </w:r>
      <w:bookmarkEnd w:id="15"/>
    </w:p>
    <w:p w14:paraId="778EBF73" w14:textId="77777777" w:rsidR="005A5BDE" w:rsidRDefault="005A5BDE" w:rsidP="00BA4876">
      <w:pPr>
        <w:pStyle w:val="Estilo2"/>
      </w:pPr>
      <w:bookmarkStart w:id="16" w:name="_Toc500857968"/>
      <w:r w:rsidRPr="00883308">
        <w:t>Material</w:t>
      </w:r>
      <w:r w:rsidR="00372C76">
        <w:t xml:space="preserve"> </w:t>
      </w:r>
      <w:r w:rsidR="00372C76" w:rsidRPr="00372C76">
        <w:rPr>
          <w:b w:val="0"/>
          <w:caps w:val="0"/>
          <w:color w:val="FF0000"/>
        </w:rPr>
        <w:t xml:space="preserve">(Estilo </w:t>
      </w:r>
      <w:r w:rsidR="00372C76">
        <w:rPr>
          <w:b w:val="0"/>
          <w:caps w:val="0"/>
          <w:color w:val="FF0000"/>
        </w:rPr>
        <w:t>2</w:t>
      </w:r>
      <w:r w:rsidR="00372C76" w:rsidRPr="00372C76">
        <w:rPr>
          <w:b w:val="0"/>
          <w:caps w:val="0"/>
          <w:color w:val="FF0000"/>
        </w:rPr>
        <w:t>)</w:t>
      </w:r>
      <w:bookmarkEnd w:id="16"/>
    </w:p>
    <w:p w14:paraId="3A5391CB" w14:textId="77777777" w:rsidR="0064035E" w:rsidRPr="0064035E" w:rsidRDefault="0064035E" w:rsidP="00BA4876">
      <w:pPr>
        <w:pStyle w:val="Estilo3"/>
      </w:pPr>
      <w:bookmarkStart w:id="17" w:name="_Toc500857969"/>
      <w:r w:rsidRPr="0064035E">
        <w:t>Amostras</w:t>
      </w:r>
      <w:r w:rsidR="00F5354B">
        <w:t xml:space="preserve"> </w:t>
      </w:r>
      <w:r w:rsidR="00372C76" w:rsidRPr="00372C76">
        <w:rPr>
          <w:b w:val="0"/>
          <w:caps/>
          <w:color w:val="FF0000"/>
        </w:rPr>
        <w:t>(</w:t>
      </w:r>
      <w:r w:rsidR="00372C76" w:rsidRPr="00372C76">
        <w:rPr>
          <w:b w:val="0"/>
          <w:color w:val="FF0000"/>
        </w:rPr>
        <w:t xml:space="preserve">estilo </w:t>
      </w:r>
      <w:r w:rsidR="00372C76">
        <w:rPr>
          <w:b w:val="0"/>
          <w:caps/>
          <w:color w:val="FF0000"/>
        </w:rPr>
        <w:t>3</w:t>
      </w:r>
      <w:r w:rsidR="00372C76" w:rsidRPr="00372C76">
        <w:rPr>
          <w:b w:val="0"/>
          <w:caps/>
          <w:color w:val="FF0000"/>
        </w:rPr>
        <w:t>)</w:t>
      </w:r>
      <w:bookmarkEnd w:id="17"/>
    </w:p>
    <w:p w14:paraId="330CEBB1" w14:textId="77777777" w:rsidR="0064035E" w:rsidRDefault="0064035E" w:rsidP="00BA4876">
      <w:pPr>
        <w:ind w:firstLine="0"/>
        <w:rPr>
          <w:b/>
          <w:i/>
        </w:rPr>
      </w:pPr>
      <w:r w:rsidRPr="006B0640">
        <w:t xml:space="preserve">As amostras estudadas </w:t>
      </w:r>
      <w:r w:rsidR="00F5354B">
        <w:t>......</w:t>
      </w:r>
      <w:r w:rsidR="006B0640">
        <w:t>.</w:t>
      </w:r>
    </w:p>
    <w:p w14:paraId="11BAC211" w14:textId="77777777" w:rsidR="00DB4435" w:rsidRPr="000C6018" w:rsidRDefault="00DB4435" w:rsidP="00BA4876">
      <w:pPr>
        <w:pStyle w:val="Estilo3"/>
      </w:pPr>
      <w:bookmarkStart w:id="18" w:name="_Toc500857970"/>
      <w:r w:rsidRPr="000C6018">
        <w:t xml:space="preserve">Reagentes e </w:t>
      </w:r>
      <w:proofErr w:type="gramStart"/>
      <w:r w:rsidRPr="000C6018">
        <w:t>soluções</w:t>
      </w:r>
      <w:r w:rsidR="00372C76" w:rsidRPr="00372C76">
        <w:rPr>
          <w:b w:val="0"/>
          <w:caps/>
          <w:color w:val="FF0000"/>
        </w:rPr>
        <w:t>(</w:t>
      </w:r>
      <w:proofErr w:type="gramEnd"/>
      <w:r w:rsidR="00372C76" w:rsidRPr="00372C76">
        <w:rPr>
          <w:b w:val="0"/>
          <w:color w:val="FF0000"/>
        </w:rPr>
        <w:t xml:space="preserve">estilo </w:t>
      </w:r>
      <w:r w:rsidR="00372C76">
        <w:rPr>
          <w:b w:val="0"/>
          <w:caps/>
          <w:color w:val="FF0000"/>
        </w:rPr>
        <w:t>3</w:t>
      </w:r>
      <w:r w:rsidR="00372C76" w:rsidRPr="00372C76">
        <w:rPr>
          <w:b w:val="0"/>
          <w:caps/>
          <w:color w:val="FF0000"/>
        </w:rPr>
        <w:t>)</w:t>
      </w:r>
      <w:bookmarkEnd w:id="18"/>
    </w:p>
    <w:p w14:paraId="44B3B4B5" w14:textId="77777777" w:rsidR="00DB4435" w:rsidRPr="000C6018" w:rsidRDefault="00DB4435" w:rsidP="00BA4876">
      <w:pPr>
        <w:pStyle w:val="Estilo3"/>
      </w:pPr>
      <w:bookmarkStart w:id="19" w:name="_Toc500857971"/>
      <w:proofErr w:type="gramStart"/>
      <w:r w:rsidRPr="000C6018">
        <w:t>Equipamentos</w:t>
      </w:r>
      <w:r w:rsidR="00372C76" w:rsidRPr="00372C76">
        <w:rPr>
          <w:b w:val="0"/>
          <w:caps/>
          <w:color w:val="FF0000"/>
        </w:rPr>
        <w:t>(</w:t>
      </w:r>
      <w:proofErr w:type="gramEnd"/>
      <w:r w:rsidR="00372C76" w:rsidRPr="00372C76">
        <w:rPr>
          <w:b w:val="0"/>
          <w:color w:val="FF0000"/>
        </w:rPr>
        <w:t xml:space="preserve">estilo </w:t>
      </w:r>
      <w:r w:rsidR="00372C76">
        <w:rPr>
          <w:b w:val="0"/>
          <w:caps/>
          <w:color w:val="FF0000"/>
        </w:rPr>
        <w:t>3</w:t>
      </w:r>
      <w:r w:rsidR="00372C76" w:rsidRPr="00372C76">
        <w:rPr>
          <w:b w:val="0"/>
          <w:caps/>
          <w:color w:val="FF0000"/>
        </w:rPr>
        <w:t>)</w:t>
      </w:r>
      <w:bookmarkEnd w:id="19"/>
    </w:p>
    <w:p w14:paraId="3D2855E0" w14:textId="77777777" w:rsidR="005A5BDE" w:rsidRDefault="00883308" w:rsidP="00BA4876">
      <w:pPr>
        <w:pStyle w:val="Estilo2"/>
      </w:pPr>
      <w:bookmarkStart w:id="20" w:name="_Toc500857972"/>
      <w:r>
        <w:t>Métodos</w:t>
      </w:r>
      <w:r w:rsidR="00372C76">
        <w:t xml:space="preserve"> </w:t>
      </w:r>
      <w:r w:rsidR="00372C76" w:rsidRPr="00372C76">
        <w:rPr>
          <w:b w:val="0"/>
          <w:caps w:val="0"/>
          <w:color w:val="FF0000"/>
        </w:rPr>
        <w:t xml:space="preserve">(Estilo </w:t>
      </w:r>
      <w:r w:rsidR="00372C76">
        <w:rPr>
          <w:b w:val="0"/>
          <w:caps w:val="0"/>
          <w:color w:val="FF0000"/>
        </w:rPr>
        <w:t>2</w:t>
      </w:r>
      <w:r w:rsidR="00372C76" w:rsidRPr="00372C76">
        <w:rPr>
          <w:b w:val="0"/>
          <w:caps w:val="0"/>
          <w:color w:val="FF0000"/>
        </w:rPr>
        <w:t>)</w:t>
      </w:r>
      <w:bookmarkEnd w:id="20"/>
    </w:p>
    <w:p w14:paraId="4F734F36" w14:textId="77777777" w:rsidR="00DB4435" w:rsidRDefault="00426234" w:rsidP="00BA4876">
      <w:pPr>
        <w:pStyle w:val="Estilo3"/>
      </w:pPr>
      <w:bookmarkStart w:id="21" w:name="_Toc500857973"/>
      <w:r>
        <w:t xml:space="preserve">Ensaios preliminares </w:t>
      </w:r>
      <w:r w:rsidR="00372C76" w:rsidRPr="00372C76">
        <w:rPr>
          <w:b w:val="0"/>
          <w:caps/>
          <w:color w:val="FF0000"/>
        </w:rPr>
        <w:t>(</w:t>
      </w:r>
      <w:r w:rsidR="00372C76" w:rsidRPr="00372C76">
        <w:rPr>
          <w:b w:val="0"/>
          <w:color w:val="FF0000"/>
        </w:rPr>
        <w:t xml:space="preserve">estilo </w:t>
      </w:r>
      <w:r w:rsidR="00372C76">
        <w:rPr>
          <w:b w:val="0"/>
          <w:caps/>
          <w:color w:val="FF0000"/>
        </w:rPr>
        <w:t>3</w:t>
      </w:r>
      <w:r w:rsidR="00372C76" w:rsidRPr="00372C76">
        <w:rPr>
          <w:b w:val="0"/>
          <w:caps/>
          <w:color w:val="FF0000"/>
        </w:rPr>
        <w:t>)</w:t>
      </w:r>
      <w:bookmarkEnd w:id="21"/>
      <w:r w:rsidR="00372C76">
        <w:t xml:space="preserve"> </w:t>
      </w:r>
    </w:p>
    <w:p w14:paraId="15B2A67B" w14:textId="77777777" w:rsidR="00DB4435" w:rsidRPr="0071091D" w:rsidRDefault="00426234" w:rsidP="00BA4876">
      <w:pPr>
        <w:ind w:firstLine="0"/>
      </w:pPr>
      <w:r>
        <w:t xml:space="preserve">Foram realizados testes </w:t>
      </w:r>
    </w:p>
    <w:p w14:paraId="01A98AB0" w14:textId="77777777" w:rsidR="00E15260" w:rsidRDefault="00E15260" w:rsidP="00BA4876">
      <w:pPr>
        <w:pStyle w:val="Estilo1"/>
      </w:pPr>
      <w:bookmarkStart w:id="22" w:name="_Toc500857974"/>
      <w:r>
        <w:t>RESULTADOS E DISCUSSÃO</w:t>
      </w:r>
      <w:r w:rsidR="00372C76">
        <w:t xml:space="preserve"> </w:t>
      </w:r>
      <w:r w:rsidR="00372C76" w:rsidRPr="00372C76">
        <w:rPr>
          <w:b w:val="0"/>
          <w:caps w:val="0"/>
          <w:color w:val="FF0000"/>
        </w:rPr>
        <w:t>(Estilo 1)</w:t>
      </w:r>
      <w:bookmarkEnd w:id="22"/>
    </w:p>
    <w:p w14:paraId="603A38C9" w14:textId="77777777" w:rsidR="00B13BBA" w:rsidRPr="00020D89" w:rsidRDefault="00B13BBA" w:rsidP="00BA4876">
      <w:pPr>
        <w:pStyle w:val="Titulotabela"/>
      </w:pPr>
      <w:r w:rsidRPr="00020D89">
        <w:t>Tabela</w:t>
      </w:r>
      <w:r w:rsidR="0075215F" w:rsidRPr="00020D89">
        <w:t xml:space="preserve"> 1 </w:t>
      </w:r>
      <w:r w:rsidR="00AC06F1" w:rsidRPr="00020D89">
        <w:t>- Parâmetros</w:t>
      </w:r>
      <w:r w:rsidRPr="00020D89">
        <w:t xml:space="preserve"> da detecção </w:t>
      </w:r>
      <w:r w:rsidR="00F5354B" w:rsidRPr="00372C76">
        <w:rPr>
          <w:b w:val="0"/>
          <w:color w:val="FF0000"/>
        </w:rPr>
        <w:t>(</w:t>
      </w:r>
      <w:r w:rsidR="00372C76" w:rsidRPr="00372C76">
        <w:rPr>
          <w:b w:val="0"/>
          <w:color w:val="FF0000"/>
        </w:rPr>
        <w:t xml:space="preserve">Estilo </w:t>
      </w:r>
      <w:r w:rsidR="00F5354B" w:rsidRPr="00372C76">
        <w:rPr>
          <w:b w:val="0"/>
          <w:color w:val="FF0000"/>
        </w:rPr>
        <w:t>Titulo tabela)</w:t>
      </w:r>
      <w:r w:rsidR="00F5354B" w:rsidRPr="00F5354B">
        <w:rPr>
          <w:color w:val="FF0000"/>
        </w:rPr>
        <w:t xml:space="preserve"> </w:t>
      </w:r>
    </w:p>
    <w:tbl>
      <w:tblPr>
        <w:tblW w:w="9223" w:type="dxa"/>
        <w:tblInd w:w="55" w:type="dxa"/>
        <w:tblBorders>
          <w:top w:val="single" w:sz="4" w:space="0" w:color="auto"/>
          <w:bottom w:val="single" w:sz="4" w:space="0" w:color="auto"/>
          <w:insideH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1"/>
        <w:gridCol w:w="651"/>
        <w:gridCol w:w="993"/>
        <w:gridCol w:w="836"/>
        <w:gridCol w:w="992"/>
        <w:gridCol w:w="858"/>
        <w:gridCol w:w="858"/>
        <w:gridCol w:w="998"/>
        <w:gridCol w:w="858"/>
        <w:gridCol w:w="958"/>
      </w:tblGrid>
      <w:tr w:rsidR="00B13BBA" w:rsidRPr="00814AA5" w14:paraId="378889B0" w14:textId="77777777" w:rsidTr="00E25068">
        <w:trPr>
          <w:trHeight w:val="855"/>
        </w:trPr>
        <w:tc>
          <w:tcPr>
            <w:tcW w:w="12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A14F5D" w14:textId="77777777" w:rsidR="00B13BBA" w:rsidRPr="0075215F" w:rsidRDefault="00B13BBA" w:rsidP="00E25068">
            <w:pPr>
              <w:pStyle w:val="SemEspaamen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6E67A5" w14:textId="77777777" w:rsidR="00B13BBA" w:rsidRPr="0075215F" w:rsidRDefault="00B13BBA" w:rsidP="00E25068">
            <w:pPr>
              <w:pStyle w:val="SemEspaamen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8AFC02" w14:textId="77777777" w:rsidR="00B13BBA" w:rsidRPr="0075215F" w:rsidRDefault="00B13BBA" w:rsidP="00E25068">
            <w:pPr>
              <w:pStyle w:val="SemEspaamento"/>
              <w:jc w:val="center"/>
              <w:rPr>
                <w:rFonts w:cs="Arial"/>
                <w:b/>
                <w:i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F2B51C" w14:textId="77777777" w:rsidR="00B13BBA" w:rsidRPr="0075215F" w:rsidRDefault="00B13BBA" w:rsidP="00E25068">
            <w:pPr>
              <w:pStyle w:val="SemEspaamen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1AF1F4" w14:textId="77777777" w:rsidR="00B13BBA" w:rsidRPr="0075215F" w:rsidRDefault="00B13BBA" w:rsidP="00E25068">
            <w:pPr>
              <w:pStyle w:val="SemEspaamen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C0DE01" w14:textId="77777777" w:rsidR="00B13BBA" w:rsidRPr="0075215F" w:rsidRDefault="00B13BBA" w:rsidP="00E25068">
            <w:pPr>
              <w:pStyle w:val="SemEspaamen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11A753" w14:textId="77777777" w:rsidR="00B13BBA" w:rsidRPr="0075215F" w:rsidRDefault="00B13BBA" w:rsidP="00E25068">
            <w:pPr>
              <w:pStyle w:val="SemEspaamen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4D089F" w14:textId="77777777" w:rsidR="00B13BBA" w:rsidRPr="0075215F" w:rsidRDefault="00B13BBA" w:rsidP="00E25068">
            <w:pPr>
              <w:pStyle w:val="SemEspaamen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50A410" w14:textId="77777777" w:rsidR="00B13BBA" w:rsidRPr="0075215F" w:rsidRDefault="00B13BBA" w:rsidP="00E25068">
            <w:pPr>
              <w:pStyle w:val="SemEspaamen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B2CDA9" w14:textId="77777777" w:rsidR="00B13BBA" w:rsidRPr="0075215F" w:rsidRDefault="00B13BBA" w:rsidP="00E25068">
            <w:pPr>
              <w:pStyle w:val="SemEspaamen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13BBA" w:rsidRPr="00814AA5" w14:paraId="68272803" w14:textId="77777777" w:rsidTr="00E25068">
        <w:trPr>
          <w:trHeight w:val="300"/>
        </w:trPr>
        <w:tc>
          <w:tcPr>
            <w:tcW w:w="122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C16EEBF" w14:textId="77777777" w:rsidR="00B13BBA" w:rsidRPr="0075215F" w:rsidRDefault="00B13BBA" w:rsidP="00E25068">
            <w:pPr>
              <w:pStyle w:val="SemEspaamen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6D1C5A3" w14:textId="77777777" w:rsidR="00B13BBA" w:rsidRPr="0075215F" w:rsidRDefault="00B13BBA" w:rsidP="00E25068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897FD85" w14:textId="77777777" w:rsidR="00B13BBA" w:rsidRPr="0075215F" w:rsidRDefault="00B13BBA" w:rsidP="00E25068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9E5A219" w14:textId="77777777" w:rsidR="00B13BBA" w:rsidRPr="0075215F" w:rsidRDefault="00B13BBA" w:rsidP="00E25068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9885733" w14:textId="77777777" w:rsidR="00B13BBA" w:rsidRPr="0075215F" w:rsidRDefault="00B13BBA" w:rsidP="00E25068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E860942" w14:textId="77777777" w:rsidR="00B13BBA" w:rsidRPr="0075215F" w:rsidRDefault="00B13BBA" w:rsidP="00E25068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71DF8A1" w14:textId="77777777" w:rsidR="00B13BBA" w:rsidRPr="0075215F" w:rsidRDefault="00B13BBA" w:rsidP="00E25068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3D7EF2F" w14:textId="77777777" w:rsidR="00B13BBA" w:rsidRPr="0075215F" w:rsidRDefault="00B13BBA" w:rsidP="00E25068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DFFCED7" w14:textId="77777777" w:rsidR="00B13BBA" w:rsidRPr="0075215F" w:rsidRDefault="00B13BBA" w:rsidP="00E25068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9AEF62F" w14:textId="77777777" w:rsidR="00B13BBA" w:rsidRPr="0075215F" w:rsidRDefault="00B13BBA" w:rsidP="00E25068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13BBA" w:rsidRPr="00814AA5" w14:paraId="5C9DF890" w14:textId="77777777" w:rsidTr="00E25068">
        <w:trPr>
          <w:trHeight w:val="300"/>
        </w:trPr>
        <w:tc>
          <w:tcPr>
            <w:tcW w:w="1221" w:type="dxa"/>
            <w:shd w:val="clear" w:color="auto" w:fill="auto"/>
            <w:noWrap/>
            <w:vAlign w:val="center"/>
          </w:tcPr>
          <w:p w14:paraId="4136EB1C" w14:textId="77777777" w:rsidR="00B13BBA" w:rsidRPr="0075215F" w:rsidRDefault="00B13BBA" w:rsidP="00E25068">
            <w:pPr>
              <w:pStyle w:val="SemEspaamen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51" w:type="dxa"/>
            <w:shd w:val="clear" w:color="auto" w:fill="auto"/>
            <w:noWrap/>
            <w:vAlign w:val="center"/>
          </w:tcPr>
          <w:p w14:paraId="72E659D9" w14:textId="77777777" w:rsidR="00B13BBA" w:rsidRPr="0075215F" w:rsidRDefault="00B13BBA" w:rsidP="00E25068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A11E162" w14:textId="77777777" w:rsidR="00B13BBA" w:rsidRPr="0075215F" w:rsidRDefault="00B13BBA" w:rsidP="00E25068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 w14:paraId="6B001057" w14:textId="77777777" w:rsidR="00B13BBA" w:rsidRPr="0075215F" w:rsidRDefault="00B13BBA" w:rsidP="00E25068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7FCC18" w14:textId="77777777" w:rsidR="00B13BBA" w:rsidRPr="0075215F" w:rsidRDefault="00B13BBA" w:rsidP="00E25068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4DC5A38A" w14:textId="77777777" w:rsidR="00B13BBA" w:rsidRPr="0075215F" w:rsidRDefault="00B13BBA" w:rsidP="00E25068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321FB17C" w14:textId="77777777" w:rsidR="00B13BBA" w:rsidRPr="0075215F" w:rsidRDefault="00B13BBA" w:rsidP="00E25068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  <w:noWrap/>
            <w:vAlign w:val="center"/>
          </w:tcPr>
          <w:p w14:paraId="04E8BF69" w14:textId="77777777" w:rsidR="00B13BBA" w:rsidRPr="0075215F" w:rsidRDefault="00B13BBA" w:rsidP="00E25068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7003DF0E" w14:textId="77777777" w:rsidR="00B13BBA" w:rsidRPr="0075215F" w:rsidRDefault="00B13BBA" w:rsidP="00E25068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5F9119F7" w14:textId="77777777" w:rsidR="00B13BBA" w:rsidRPr="0075215F" w:rsidRDefault="00B13BBA" w:rsidP="00E25068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13BBA" w:rsidRPr="00814AA5" w14:paraId="16E801D6" w14:textId="77777777" w:rsidTr="00E25068">
        <w:trPr>
          <w:trHeight w:val="300"/>
        </w:trPr>
        <w:tc>
          <w:tcPr>
            <w:tcW w:w="1221" w:type="dxa"/>
            <w:shd w:val="clear" w:color="auto" w:fill="auto"/>
            <w:noWrap/>
            <w:vAlign w:val="center"/>
          </w:tcPr>
          <w:p w14:paraId="3355925E" w14:textId="77777777" w:rsidR="00B13BBA" w:rsidRPr="0075215F" w:rsidRDefault="00B13BBA" w:rsidP="00E25068">
            <w:pPr>
              <w:pStyle w:val="SemEspaamen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51" w:type="dxa"/>
            <w:shd w:val="clear" w:color="auto" w:fill="auto"/>
            <w:noWrap/>
            <w:vAlign w:val="center"/>
          </w:tcPr>
          <w:p w14:paraId="74DCE2C2" w14:textId="77777777" w:rsidR="00B13BBA" w:rsidRPr="0075215F" w:rsidRDefault="00B13BBA" w:rsidP="00E25068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8F418AC" w14:textId="77777777" w:rsidR="00B13BBA" w:rsidRPr="0075215F" w:rsidRDefault="00B13BBA" w:rsidP="00E25068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 w14:paraId="2763636A" w14:textId="77777777" w:rsidR="00B13BBA" w:rsidRPr="0075215F" w:rsidRDefault="00B13BBA" w:rsidP="00E25068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E9A6B0" w14:textId="77777777" w:rsidR="00B13BBA" w:rsidRPr="0075215F" w:rsidRDefault="00B13BBA" w:rsidP="00E25068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60AC64DC" w14:textId="77777777" w:rsidR="00B13BBA" w:rsidRPr="0075215F" w:rsidRDefault="00B13BBA" w:rsidP="00E25068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50A62B3B" w14:textId="77777777" w:rsidR="00B13BBA" w:rsidRPr="0075215F" w:rsidRDefault="00B13BBA" w:rsidP="00E25068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  <w:noWrap/>
            <w:vAlign w:val="center"/>
          </w:tcPr>
          <w:p w14:paraId="11D55213" w14:textId="77777777" w:rsidR="00B13BBA" w:rsidRPr="0075215F" w:rsidRDefault="00B13BBA" w:rsidP="00E25068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3FBA5C00" w14:textId="77777777" w:rsidR="00B13BBA" w:rsidRPr="0075215F" w:rsidRDefault="00B13BBA" w:rsidP="00E25068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6B682F35" w14:textId="77777777" w:rsidR="00B13BBA" w:rsidRPr="0075215F" w:rsidRDefault="00B13BBA" w:rsidP="00E25068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13BBA" w:rsidRPr="00814AA5" w14:paraId="0C22D908" w14:textId="77777777" w:rsidTr="00E25068">
        <w:trPr>
          <w:trHeight w:val="300"/>
        </w:trPr>
        <w:tc>
          <w:tcPr>
            <w:tcW w:w="1221" w:type="dxa"/>
            <w:shd w:val="clear" w:color="auto" w:fill="auto"/>
            <w:noWrap/>
            <w:vAlign w:val="center"/>
          </w:tcPr>
          <w:p w14:paraId="5D9B32B3" w14:textId="77777777" w:rsidR="00B13BBA" w:rsidRPr="0075215F" w:rsidRDefault="00B13BBA" w:rsidP="00E25068">
            <w:pPr>
              <w:pStyle w:val="SemEspaamen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51" w:type="dxa"/>
            <w:shd w:val="clear" w:color="auto" w:fill="auto"/>
            <w:noWrap/>
            <w:vAlign w:val="center"/>
          </w:tcPr>
          <w:p w14:paraId="25F4F391" w14:textId="77777777" w:rsidR="00B13BBA" w:rsidRPr="0075215F" w:rsidRDefault="00B13BBA" w:rsidP="00E25068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130C2CA" w14:textId="77777777" w:rsidR="00B13BBA" w:rsidRPr="0075215F" w:rsidRDefault="00B13BBA" w:rsidP="00E25068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 w14:paraId="06AD934E" w14:textId="77777777" w:rsidR="00B13BBA" w:rsidRPr="0075215F" w:rsidRDefault="00B13BBA" w:rsidP="00E25068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BF8DB98" w14:textId="77777777" w:rsidR="00B13BBA" w:rsidRPr="0075215F" w:rsidRDefault="00B13BBA" w:rsidP="00E25068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250D4244" w14:textId="77777777" w:rsidR="00B13BBA" w:rsidRPr="0075215F" w:rsidRDefault="00B13BBA" w:rsidP="00E25068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08B401B3" w14:textId="77777777" w:rsidR="00B13BBA" w:rsidRPr="0075215F" w:rsidRDefault="00B13BBA" w:rsidP="00E25068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  <w:noWrap/>
            <w:vAlign w:val="center"/>
          </w:tcPr>
          <w:p w14:paraId="7CB1DF14" w14:textId="77777777" w:rsidR="00B13BBA" w:rsidRPr="0075215F" w:rsidRDefault="00B13BBA" w:rsidP="00E25068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4EC8052A" w14:textId="77777777" w:rsidR="00B13BBA" w:rsidRPr="0075215F" w:rsidRDefault="00B13BBA" w:rsidP="00E25068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6A7B02AF" w14:textId="77777777" w:rsidR="00B13BBA" w:rsidRPr="0075215F" w:rsidRDefault="00B13BBA" w:rsidP="00E25068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13BBA" w:rsidRPr="00814AA5" w14:paraId="72C89DCA" w14:textId="77777777" w:rsidTr="00E25068">
        <w:trPr>
          <w:trHeight w:val="300"/>
        </w:trPr>
        <w:tc>
          <w:tcPr>
            <w:tcW w:w="1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FECB923" w14:textId="77777777" w:rsidR="00B13BBA" w:rsidRPr="0075215F" w:rsidRDefault="00B13BBA" w:rsidP="00E25068">
            <w:pPr>
              <w:pStyle w:val="SemEspaamen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5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7873428" w14:textId="77777777" w:rsidR="00B13BBA" w:rsidRPr="0075215F" w:rsidRDefault="00B13BBA" w:rsidP="00E25068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8E89E1A" w14:textId="77777777" w:rsidR="00B13BBA" w:rsidRPr="0075215F" w:rsidRDefault="00B13BBA" w:rsidP="00E25068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3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F060E6E" w14:textId="77777777" w:rsidR="00B13BBA" w:rsidRPr="0075215F" w:rsidRDefault="00B13BBA" w:rsidP="00E25068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6647AA4" w14:textId="77777777" w:rsidR="00B13BBA" w:rsidRPr="0075215F" w:rsidRDefault="00B13BBA" w:rsidP="00E25068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7C18F89" w14:textId="77777777" w:rsidR="00B13BBA" w:rsidRPr="0075215F" w:rsidRDefault="00B13BBA" w:rsidP="00E25068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7AC702F" w14:textId="77777777" w:rsidR="00B13BBA" w:rsidRPr="0075215F" w:rsidRDefault="00B13BBA" w:rsidP="00E25068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D5886C0" w14:textId="77777777" w:rsidR="00B13BBA" w:rsidRPr="0075215F" w:rsidRDefault="00B13BBA" w:rsidP="00E25068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8365F1F" w14:textId="77777777" w:rsidR="00B13BBA" w:rsidRPr="0075215F" w:rsidRDefault="00B13BBA" w:rsidP="00E25068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5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8EC0D57" w14:textId="77777777" w:rsidR="00B13BBA" w:rsidRPr="0075215F" w:rsidRDefault="00B13BBA" w:rsidP="00E25068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155A50C3" w14:textId="77777777" w:rsidR="00B13BBA" w:rsidRPr="00F5354B" w:rsidRDefault="00251C2C" w:rsidP="00BA4876">
      <w:pPr>
        <w:pStyle w:val="RodapdeFigura"/>
        <w:rPr>
          <w:color w:val="FF0000"/>
        </w:rPr>
      </w:pPr>
      <w:r w:rsidRPr="00BD051D">
        <w:rPr>
          <w:i/>
          <w:iCs/>
          <w:color w:val="FF0000"/>
          <w:sz w:val="20"/>
          <w:szCs w:val="20"/>
        </w:rPr>
        <w:t>n = 3; * média e desvio padrão</w:t>
      </w:r>
      <w:r>
        <w:rPr>
          <w:color w:val="FF0000"/>
        </w:rPr>
        <w:t xml:space="preserve"> (</w:t>
      </w:r>
      <w:r w:rsidR="00F5354B" w:rsidRPr="00F5354B">
        <w:rPr>
          <w:color w:val="FF0000"/>
        </w:rPr>
        <w:t>Estilo Rodapé de tabela</w:t>
      </w:r>
      <w:r>
        <w:rPr>
          <w:color w:val="FF0000"/>
        </w:rPr>
        <w:t>)</w:t>
      </w:r>
    </w:p>
    <w:p w14:paraId="44D8FE6A" w14:textId="77777777" w:rsidR="004129AE" w:rsidRPr="0053291B" w:rsidRDefault="004129AE" w:rsidP="00BA4876">
      <w:pPr>
        <w:ind w:firstLine="0"/>
        <w:rPr>
          <w:rFonts w:cs="Arial"/>
        </w:rPr>
      </w:pPr>
    </w:p>
    <w:p w14:paraId="53A4FD7A" w14:textId="77777777" w:rsidR="00E15260" w:rsidRDefault="00E15260" w:rsidP="00BA4876">
      <w:pPr>
        <w:pStyle w:val="Estilo1"/>
      </w:pPr>
      <w:bookmarkStart w:id="23" w:name="_Toc500857975"/>
      <w:r>
        <w:lastRenderedPageBreak/>
        <w:t>CONCLUSÕES</w:t>
      </w:r>
      <w:r w:rsidR="00251C2C">
        <w:t xml:space="preserve"> </w:t>
      </w:r>
      <w:r w:rsidR="00251C2C" w:rsidRPr="00372C76">
        <w:rPr>
          <w:b w:val="0"/>
          <w:caps w:val="0"/>
          <w:color w:val="FF0000"/>
        </w:rPr>
        <w:t>(Estilo 1)</w:t>
      </w:r>
      <w:bookmarkEnd w:id="23"/>
    </w:p>
    <w:p w14:paraId="7B9D0A68" w14:textId="77777777" w:rsidR="00310679" w:rsidRDefault="00310679" w:rsidP="00BA4876">
      <w:pPr>
        <w:pStyle w:val="Estilo1"/>
      </w:pPr>
      <w:bookmarkStart w:id="24" w:name="_Toc500857976"/>
      <w:r w:rsidRPr="00CF5B71">
        <w:t>REFERÊNCIAS</w:t>
      </w:r>
      <w:r w:rsidR="00251C2C">
        <w:t xml:space="preserve"> </w:t>
      </w:r>
      <w:r w:rsidR="00251C2C" w:rsidRPr="00372C76">
        <w:rPr>
          <w:b w:val="0"/>
          <w:caps w:val="0"/>
          <w:color w:val="FF0000"/>
        </w:rPr>
        <w:t>(Estilo 1)</w:t>
      </w:r>
      <w:bookmarkEnd w:id="24"/>
    </w:p>
    <w:p w14:paraId="52A536DC" w14:textId="77777777" w:rsidR="00524026" w:rsidRDefault="00524026" w:rsidP="00BA4876">
      <w:pPr>
        <w:ind w:firstLine="0"/>
        <w:rPr>
          <w:lang w:val="en-US"/>
        </w:rPr>
      </w:pPr>
      <w:r w:rsidRPr="00F914F0">
        <w:rPr>
          <w:lang w:val="en-US"/>
        </w:rPr>
        <w:t>KIM, M.</w:t>
      </w:r>
      <w:r>
        <w:rPr>
          <w:lang w:val="en-US"/>
        </w:rPr>
        <w:t xml:space="preserve"> K., MAH, J. H., &amp; HWANG, H. J. </w:t>
      </w:r>
      <w:r w:rsidRPr="00F914F0">
        <w:rPr>
          <w:lang w:val="en-US"/>
        </w:rPr>
        <w:t>Biogenic amine formation and bacterial contribution in fish, squid and shellfish.</w:t>
      </w:r>
      <w:r w:rsidR="00302449">
        <w:rPr>
          <w:lang w:val="en-US"/>
        </w:rPr>
        <w:t xml:space="preserve"> </w:t>
      </w:r>
      <w:r w:rsidRPr="00F914F0">
        <w:rPr>
          <w:b/>
          <w:bCs/>
          <w:lang w:val="en-US"/>
        </w:rPr>
        <w:t>Food Chemistry</w:t>
      </w:r>
      <w:r w:rsidRPr="00F914F0">
        <w:rPr>
          <w:lang w:val="en-US"/>
        </w:rPr>
        <w:t>, v. 116, n. 1, p. 87-95, 2009.</w:t>
      </w:r>
    </w:p>
    <w:p w14:paraId="27367229" w14:textId="77777777" w:rsidR="00B95A8D" w:rsidRPr="002C6BCE" w:rsidRDefault="00B95A8D" w:rsidP="00BA4876">
      <w:pPr>
        <w:spacing w:before="240"/>
        <w:ind w:firstLine="0"/>
        <w:rPr>
          <w:rFonts w:cs="Arial"/>
          <w:szCs w:val="24"/>
          <w:lang w:val="en-US" w:eastAsia="pt-BR"/>
        </w:rPr>
      </w:pPr>
    </w:p>
    <w:p w14:paraId="6EC6595F" w14:textId="77777777" w:rsidR="00310679" w:rsidRPr="009E09F1" w:rsidRDefault="00310679" w:rsidP="00BA4876">
      <w:pPr>
        <w:pStyle w:val="Estilo1"/>
        <w:rPr>
          <w:lang w:val="en-US"/>
        </w:rPr>
      </w:pPr>
      <w:bookmarkStart w:id="25" w:name="_Toc500857977"/>
      <w:r w:rsidRPr="009E09F1">
        <w:rPr>
          <w:lang w:val="en-US"/>
        </w:rPr>
        <w:t>APÊNDICES (opcional)</w:t>
      </w:r>
      <w:r w:rsidR="00251C2C">
        <w:rPr>
          <w:lang w:val="en-US"/>
        </w:rPr>
        <w:t xml:space="preserve"> </w:t>
      </w:r>
      <w:r w:rsidR="00251C2C" w:rsidRPr="00372C76">
        <w:rPr>
          <w:b w:val="0"/>
          <w:caps w:val="0"/>
          <w:color w:val="FF0000"/>
        </w:rPr>
        <w:t>(Estilo 1)</w:t>
      </w:r>
      <w:bookmarkEnd w:id="25"/>
    </w:p>
    <w:p w14:paraId="4A5F807B" w14:textId="77777777" w:rsidR="004310B6" w:rsidRPr="009E09F1" w:rsidRDefault="004310B6" w:rsidP="00BA4876">
      <w:pPr>
        <w:ind w:firstLine="0"/>
        <w:rPr>
          <w:rFonts w:cs="Arial"/>
          <w:szCs w:val="24"/>
          <w:lang w:val="en-US"/>
        </w:rPr>
      </w:pPr>
    </w:p>
    <w:p w14:paraId="4CD0C8F9" w14:textId="77777777" w:rsidR="00310679" w:rsidRPr="009E09F1" w:rsidRDefault="00310679" w:rsidP="00BA4876">
      <w:pPr>
        <w:pStyle w:val="Estilo1"/>
        <w:rPr>
          <w:lang w:val="en-US"/>
        </w:rPr>
      </w:pPr>
      <w:bookmarkStart w:id="26" w:name="_Toc500857978"/>
      <w:r w:rsidRPr="009E09F1">
        <w:rPr>
          <w:lang w:val="en-US"/>
        </w:rPr>
        <w:t>ANEXOS (opcional)</w:t>
      </w:r>
      <w:r w:rsidR="00251C2C" w:rsidRPr="00251C2C">
        <w:rPr>
          <w:b w:val="0"/>
          <w:caps w:val="0"/>
          <w:color w:val="FF0000"/>
        </w:rPr>
        <w:t xml:space="preserve"> </w:t>
      </w:r>
      <w:r w:rsidR="00251C2C" w:rsidRPr="00372C76">
        <w:rPr>
          <w:b w:val="0"/>
          <w:caps w:val="0"/>
          <w:color w:val="FF0000"/>
        </w:rPr>
        <w:t>(Estilo 1)</w:t>
      </w:r>
      <w:bookmarkEnd w:id="26"/>
    </w:p>
    <w:sectPr w:rsidR="00310679" w:rsidRPr="009E09F1" w:rsidSect="001A142B">
      <w:footerReference w:type="default" r:id="rId13"/>
      <w:type w:val="oddPage"/>
      <w:pgSz w:w="11906" w:h="16838" w:code="9"/>
      <w:pgMar w:top="1418" w:right="1701" w:bottom="170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1475D" w14:textId="77777777" w:rsidR="00422201" w:rsidRDefault="00422201" w:rsidP="00904F8C">
      <w:pPr>
        <w:spacing w:line="240" w:lineRule="auto"/>
      </w:pPr>
      <w:r>
        <w:separator/>
      </w:r>
    </w:p>
  </w:endnote>
  <w:endnote w:type="continuationSeparator" w:id="0">
    <w:p w14:paraId="59CEB42D" w14:textId="77777777" w:rsidR="00422201" w:rsidRDefault="00422201" w:rsidP="00904F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3818003"/>
      <w:docPartObj>
        <w:docPartGallery w:val="Page Numbers (Bottom of Page)"/>
        <w:docPartUnique/>
      </w:docPartObj>
    </w:sdtPr>
    <w:sdtContent>
      <w:p w14:paraId="114F1866" w14:textId="77777777" w:rsidR="009215A6" w:rsidRDefault="00000000">
        <w:pPr>
          <w:pStyle w:val="Rodap"/>
          <w:jc w:val="center"/>
        </w:pPr>
      </w:p>
    </w:sdtContent>
  </w:sdt>
  <w:p w14:paraId="2267CD42" w14:textId="77777777" w:rsidR="009215A6" w:rsidRDefault="009215A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5324742"/>
      <w:docPartObj>
        <w:docPartGallery w:val="Page Numbers (Bottom of Page)"/>
        <w:docPartUnique/>
      </w:docPartObj>
    </w:sdtPr>
    <w:sdtContent>
      <w:p w14:paraId="69C63392" w14:textId="77777777" w:rsidR="009215A6" w:rsidRDefault="009215A6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EAD"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14:paraId="73B5652B" w14:textId="77777777" w:rsidR="009215A6" w:rsidRDefault="009215A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4074511"/>
      <w:docPartObj>
        <w:docPartGallery w:val="Page Numbers (Bottom of Page)"/>
        <w:docPartUnique/>
      </w:docPartObj>
    </w:sdtPr>
    <w:sdtContent>
      <w:p w14:paraId="73A6AE55" w14:textId="77777777" w:rsidR="009215A6" w:rsidRDefault="009215A6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F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7AD8EE" w14:textId="77777777" w:rsidR="009215A6" w:rsidRPr="00CF2E56" w:rsidRDefault="009215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E91FB" w14:textId="77777777" w:rsidR="00422201" w:rsidRDefault="00422201" w:rsidP="00904F8C">
      <w:pPr>
        <w:spacing w:line="240" w:lineRule="auto"/>
      </w:pPr>
      <w:r>
        <w:separator/>
      </w:r>
    </w:p>
  </w:footnote>
  <w:footnote w:type="continuationSeparator" w:id="0">
    <w:p w14:paraId="19CDC597" w14:textId="77777777" w:rsidR="00422201" w:rsidRDefault="00422201" w:rsidP="00904F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AC4AB" w14:textId="3196FCCB" w:rsidR="009215A6" w:rsidRDefault="009215A6" w:rsidP="00BA4876">
    <w:pPr>
      <w:pStyle w:val="Cabealho"/>
      <w:ind w:firstLine="0"/>
      <w:jc w:val="left"/>
    </w:pPr>
  </w:p>
  <w:p w14:paraId="58A78EDD" w14:textId="77777777" w:rsidR="009215A6" w:rsidRDefault="009215A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AD73" w14:textId="795F5189" w:rsidR="00BA4876" w:rsidRDefault="00BA4876" w:rsidP="00BA4876">
    <w:pPr>
      <w:pStyle w:val="Cabealho"/>
      <w:ind w:firstLine="0"/>
    </w:pPr>
    <w:r>
      <w:rPr>
        <w:noProof/>
      </w:rPr>
      <w:drawing>
        <wp:inline distT="0" distB="0" distL="0" distR="0" wp14:anchorId="4EEB391B" wp14:editId="30FAAEA8">
          <wp:extent cx="840246" cy="556591"/>
          <wp:effectExtent l="0" t="0" r="0" b="0"/>
          <wp:docPr id="85992226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922268" name="Imagem 8599222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611" cy="572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C7EC6E" w14:textId="77777777" w:rsidR="00BA4876" w:rsidRDefault="00BA4876" w:rsidP="00BA4876">
    <w:pPr>
      <w:pStyle w:val="Cabealho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D72"/>
    <w:multiLevelType w:val="hybridMultilevel"/>
    <w:tmpl w:val="A57CFF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B756E"/>
    <w:multiLevelType w:val="hybridMultilevel"/>
    <w:tmpl w:val="794022B4"/>
    <w:lvl w:ilvl="0" w:tplc="5A747E7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72C08"/>
    <w:multiLevelType w:val="hybridMultilevel"/>
    <w:tmpl w:val="15141A7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93D7010"/>
    <w:multiLevelType w:val="hybridMultilevel"/>
    <w:tmpl w:val="5F129D08"/>
    <w:lvl w:ilvl="0" w:tplc="BB96E164">
      <w:start w:val="1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DB3C88"/>
    <w:multiLevelType w:val="hybridMultilevel"/>
    <w:tmpl w:val="05169F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C7718"/>
    <w:multiLevelType w:val="hybridMultilevel"/>
    <w:tmpl w:val="D1B485C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6B865F1E">
      <w:numFmt w:val="bullet"/>
      <w:lvlText w:val="•"/>
      <w:lvlJc w:val="left"/>
      <w:pPr>
        <w:ind w:left="2291" w:hanging="360"/>
      </w:pPr>
      <w:rPr>
        <w:rFonts w:ascii="Arial" w:eastAsia="MS Mincho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3877563"/>
    <w:multiLevelType w:val="multilevel"/>
    <w:tmpl w:val="3F4EE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36B579A3"/>
    <w:multiLevelType w:val="hybridMultilevel"/>
    <w:tmpl w:val="BC766EEE"/>
    <w:lvl w:ilvl="0" w:tplc="4314AD30">
      <w:start w:val="1"/>
      <w:numFmt w:val="decimal"/>
      <w:pStyle w:val="Estilo1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D7786"/>
    <w:multiLevelType w:val="hybridMultilevel"/>
    <w:tmpl w:val="CA6415AA"/>
    <w:lvl w:ilvl="0" w:tplc="31E6D0E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D754B"/>
    <w:multiLevelType w:val="hybridMultilevel"/>
    <w:tmpl w:val="33580496"/>
    <w:lvl w:ilvl="0" w:tplc="2D5EC1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130C1"/>
    <w:multiLevelType w:val="hybridMultilevel"/>
    <w:tmpl w:val="10FE60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1B34E6"/>
    <w:multiLevelType w:val="hybridMultilevel"/>
    <w:tmpl w:val="9CFC0ADE"/>
    <w:lvl w:ilvl="0" w:tplc="13143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669630">
    <w:abstractNumId w:val="11"/>
  </w:num>
  <w:num w:numId="2" w16cid:durableId="407270279">
    <w:abstractNumId w:val="8"/>
  </w:num>
  <w:num w:numId="3" w16cid:durableId="259488209">
    <w:abstractNumId w:val="4"/>
  </w:num>
  <w:num w:numId="4" w16cid:durableId="503398181">
    <w:abstractNumId w:val="3"/>
  </w:num>
  <w:num w:numId="5" w16cid:durableId="1911115873">
    <w:abstractNumId w:val="9"/>
  </w:num>
  <w:num w:numId="6" w16cid:durableId="1459494681">
    <w:abstractNumId w:val="10"/>
  </w:num>
  <w:num w:numId="7" w16cid:durableId="870846560">
    <w:abstractNumId w:val="2"/>
  </w:num>
  <w:num w:numId="8" w16cid:durableId="4803901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83732497">
    <w:abstractNumId w:val="7"/>
  </w:num>
  <w:num w:numId="10" w16cid:durableId="1706254493">
    <w:abstractNumId w:val="1"/>
  </w:num>
  <w:num w:numId="11" w16cid:durableId="288054862">
    <w:abstractNumId w:val="5"/>
  </w:num>
  <w:num w:numId="12" w16cid:durableId="1973779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A9"/>
    <w:rsid w:val="00007E8E"/>
    <w:rsid w:val="00014355"/>
    <w:rsid w:val="00015F86"/>
    <w:rsid w:val="0001769D"/>
    <w:rsid w:val="00020D89"/>
    <w:rsid w:val="0002164A"/>
    <w:rsid w:val="000248E3"/>
    <w:rsid w:val="0003147D"/>
    <w:rsid w:val="000329CF"/>
    <w:rsid w:val="0003695C"/>
    <w:rsid w:val="00036C3C"/>
    <w:rsid w:val="00037DBF"/>
    <w:rsid w:val="0004149A"/>
    <w:rsid w:val="00041B4B"/>
    <w:rsid w:val="000443D5"/>
    <w:rsid w:val="00044E1B"/>
    <w:rsid w:val="00045237"/>
    <w:rsid w:val="0005046F"/>
    <w:rsid w:val="00052368"/>
    <w:rsid w:val="00052883"/>
    <w:rsid w:val="00055855"/>
    <w:rsid w:val="00055A41"/>
    <w:rsid w:val="00061419"/>
    <w:rsid w:val="000629D8"/>
    <w:rsid w:val="0006355F"/>
    <w:rsid w:val="000639FC"/>
    <w:rsid w:val="00063BE3"/>
    <w:rsid w:val="00063FEA"/>
    <w:rsid w:val="000661E4"/>
    <w:rsid w:val="00071EE8"/>
    <w:rsid w:val="00072180"/>
    <w:rsid w:val="0007453D"/>
    <w:rsid w:val="000755DF"/>
    <w:rsid w:val="00076C8F"/>
    <w:rsid w:val="000770FD"/>
    <w:rsid w:val="00077350"/>
    <w:rsid w:val="000779FF"/>
    <w:rsid w:val="00081F3E"/>
    <w:rsid w:val="00082A98"/>
    <w:rsid w:val="00083496"/>
    <w:rsid w:val="00083A3A"/>
    <w:rsid w:val="00084B56"/>
    <w:rsid w:val="0009057B"/>
    <w:rsid w:val="000967F1"/>
    <w:rsid w:val="00096FF5"/>
    <w:rsid w:val="000A0DC5"/>
    <w:rsid w:val="000A4F9C"/>
    <w:rsid w:val="000A5BCC"/>
    <w:rsid w:val="000A6A7A"/>
    <w:rsid w:val="000A6E4D"/>
    <w:rsid w:val="000B0135"/>
    <w:rsid w:val="000B0876"/>
    <w:rsid w:val="000B1099"/>
    <w:rsid w:val="000B50EE"/>
    <w:rsid w:val="000B7B52"/>
    <w:rsid w:val="000C2B36"/>
    <w:rsid w:val="000C2BB9"/>
    <w:rsid w:val="000C345F"/>
    <w:rsid w:val="000C5182"/>
    <w:rsid w:val="000D2C4C"/>
    <w:rsid w:val="000D322A"/>
    <w:rsid w:val="000D70C9"/>
    <w:rsid w:val="000E0B29"/>
    <w:rsid w:val="000E1604"/>
    <w:rsid w:val="000E17D1"/>
    <w:rsid w:val="000E1B14"/>
    <w:rsid w:val="000E2008"/>
    <w:rsid w:val="000E34AD"/>
    <w:rsid w:val="000E38DE"/>
    <w:rsid w:val="000E50A1"/>
    <w:rsid w:val="000F3355"/>
    <w:rsid w:val="000F52A7"/>
    <w:rsid w:val="000F5600"/>
    <w:rsid w:val="000F6C34"/>
    <w:rsid w:val="000F748E"/>
    <w:rsid w:val="0010025F"/>
    <w:rsid w:val="00100400"/>
    <w:rsid w:val="001009F9"/>
    <w:rsid w:val="00100AAC"/>
    <w:rsid w:val="00101F1F"/>
    <w:rsid w:val="00102CFD"/>
    <w:rsid w:val="00113020"/>
    <w:rsid w:val="00115478"/>
    <w:rsid w:val="00115626"/>
    <w:rsid w:val="00117BE8"/>
    <w:rsid w:val="001206A6"/>
    <w:rsid w:val="001215DF"/>
    <w:rsid w:val="00122F43"/>
    <w:rsid w:val="001253B0"/>
    <w:rsid w:val="00126637"/>
    <w:rsid w:val="00127F59"/>
    <w:rsid w:val="0013719A"/>
    <w:rsid w:val="00143684"/>
    <w:rsid w:val="00143B14"/>
    <w:rsid w:val="0015111B"/>
    <w:rsid w:val="00151E86"/>
    <w:rsid w:val="00151F1B"/>
    <w:rsid w:val="001526F1"/>
    <w:rsid w:val="001529AA"/>
    <w:rsid w:val="00152F43"/>
    <w:rsid w:val="00153400"/>
    <w:rsid w:val="00153BDE"/>
    <w:rsid w:val="001541BC"/>
    <w:rsid w:val="001557EB"/>
    <w:rsid w:val="00155BE5"/>
    <w:rsid w:val="00155D9D"/>
    <w:rsid w:val="00157774"/>
    <w:rsid w:val="00157810"/>
    <w:rsid w:val="00160EB1"/>
    <w:rsid w:val="0016152F"/>
    <w:rsid w:val="00163A57"/>
    <w:rsid w:val="001640F3"/>
    <w:rsid w:val="00164D2A"/>
    <w:rsid w:val="0016614E"/>
    <w:rsid w:val="00166DB8"/>
    <w:rsid w:val="001700E1"/>
    <w:rsid w:val="0017166F"/>
    <w:rsid w:val="001732BC"/>
    <w:rsid w:val="00173524"/>
    <w:rsid w:val="001735BA"/>
    <w:rsid w:val="00174492"/>
    <w:rsid w:val="00174D7F"/>
    <w:rsid w:val="00176784"/>
    <w:rsid w:val="001767F5"/>
    <w:rsid w:val="001802F9"/>
    <w:rsid w:val="00180F20"/>
    <w:rsid w:val="001811A7"/>
    <w:rsid w:val="001872FE"/>
    <w:rsid w:val="00187C31"/>
    <w:rsid w:val="00192638"/>
    <w:rsid w:val="001926FB"/>
    <w:rsid w:val="00194598"/>
    <w:rsid w:val="00194E62"/>
    <w:rsid w:val="00194FBC"/>
    <w:rsid w:val="00197E8C"/>
    <w:rsid w:val="001A142B"/>
    <w:rsid w:val="001A15B4"/>
    <w:rsid w:val="001A2FB0"/>
    <w:rsid w:val="001A5C29"/>
    <w:rsid w:val="001A796B"/>
    <w:rsid w:val="001B0211"/>
    <w:rsid w:val="001B0D09"/>
    <w:rsid w:val="001B1162"/>
    <w:rsid w:val="001B133F"/>
    <w:rsid w:val="001B1A42"/>
    <w:rsid w:val="001B1D7C"/>
    <w:rsid w:val="001B29EC"/>
    <w:rsid w:val="001B2F17"/>
    <w:rsid w:val="001B311E"/>
    <w:rsid w:val="001B318A"/>
    <w:rsid w:val="001B3D9B"/>
    <w:rsid w:val="001B41EC"/>
    <w:rsid w:val="001B5565"/>
    <w:rsid w:val="001C1766"/>
    <w:rsid w:val="001C1CE4"/>
    <w:rsid w:val="001C738E"/>
    <w:rsid w:val="001D0E80"/>
    <w:rsid w:val="001D5539"/>
    <w:rsid w:val="001D5821"/>
    <w:rsid w:val="001D656A"/>
    <w:rsid w:val="001D6F41"/>
    <w:rsid w:val="001D7836"/>
    <w:rsid w:val="001D7DB5"/>
    <w:rsid w:val="001E071E"/>
    <w:rsid w:val="001E7870"/>
    <w:rsid w:val="001F0854"/>
    <w:rsid w:val="001F33F7"/>
    <w:rsid w:val="001F7940"/>
    <w:rsid w:val="00200CD9"/>
    <w:rsid w:val="002014D9"/>
    <w:rsid w:val="00204C06"/>
    <w:rsid w:val="002051DC"/>
    <w:rsid w:val="0020634C"/>
    <w:rsid w:val="002075EA"/>
    <w:rsid w:val="00210735"/>
    <w:rsid w:val="00211F9F"/>
    <w:rsid w:val="002121A8"/>
    <w:rsid w:val="00212EF0"/>
    <w:rsid w:val="0021485E"/>
    <w:rsid w:val="00215E7F"/>
    <w:rsid w:val="002176E0"/>
    <w:rsid w:val="002226D9"/>
    <w:rsid w:val="0022276E"/>
    <w:rsid w:val="00230B87"/>
    <w:rsid w:val="00230CBA"/>
    <w:rsid w:val="00230F90"/>
    <w:rsid w:val="00231721"/>
    <w:rsid w:val="0023523F"/>
    <w:rsid w:val="002353B0"/>
    <w:rsid w:val="00235464"/>
    <w:rsid w:val="00235E34"/>
    <w:rsid w:val="002375E1"/>
    <w:rsid w:val="00237975"/>
    <w:rsid w:val="00241F27"/>
    <w:rsid w:val="0024228F"/>
    <w:rsid w:val="002431FB"/>
    <w:rsid w:val="002436C4"/>
    <w:rsid w:val="0024372F"/>
    <w:rsid w:val="00244828"/>
    <w:rsid w:val="00244EFF"/>
    <w:rsid w:val="00251704"/>
    <w:rsid w:val="00251C2C"/>
    <w:rsid w:val="0025272F"/>
    <w:rsid w:val="00252A30"/>
    <w:rsid w:val="00257364"/>
    <w:rsid w:val="00257CE8"/>
    <w:rsid w:val="00260060"/>
    <w:rsid w:val="002613C1"/>
    <w:rsid w:val="0026234E"/>
    <w:rsid w:val="002642C8"/>
    <w:rsid w:val="00264516"/>
    <w:rsid w:val="0026512E"/>
    <w:rsid w:val="00265711"/>
    <w:rsid w:val="002665D7"/>
    <w:rsid w:val="002708E7"/>
    <w:rsid w:val="00270ED3"/>
    <w:rsid w:val="00271FA9"/>
    <w:rsid w:val="0027545F"/>
    <w:rsid w:val="00275781"/>
    <w:rsid w:val="00276D0A"/>
    <w:rsid w:val="00282680"/>
    <w:rsid w:val="0028658C"/>
    <w:rsid w:val="002900E2"/>
    <w:rsid w:val="002904C9"/>
    <w:rsid w:val="00292297"/>
    <w:rsid w:val="002930F3"/>
    <w:rsid w:val="002A02C4"/>
    <w:rsid w:val="002A5744"/>
    <w:rsid w:val="002A6E89"/>
    <w:rsid w:val="002B0347"/>
    <w:rsid w:val="002B066E"/>
    <w:rsid w:val="002B1532"/>
    <w:rsid w:val="002B2017"/>
    <w:rsid w:val="002B23F4"/>
    <w:rsid w:val="002B2E0A"/>
    <w:rsid w:val="002B52AF"/>
    <w:rsid w:val="002B5BFF"/>
    <w:rsid w:val="002B63DE"/>
    <w:rsid w:val="002C1AC9"/>
    <w:rsid w:val="002C2401"/>
    <w:rsid w:val="002C2601"/>
    <w:rsid w:val="002C3A2A"/>
    <w:rsid w:val="002C4FDB"/>
    <w:rsid w:val="002C5DDE"/>
    <w:rsid w:val="002C6BCE"/>
    <w:rsid w:val="002D2FBB"/>
    <w:rsid w:val="002D40E7"/>
    <w:rsid w:val="002D6268"/>
    <w:rsid w:val="002E19EB"/>
    <w:rsid w:val="002E1C70"/>
    <w:rsid w:val="002E2460"/>
    <w:rsid w:val="002E5CC1"/>
    <w:rsid w:val="002E6A02"/>
    <w:rsid w:val="002F0A72"/>
    <w:rsid w:val="002F1193"/>
    <w:rsid w:val="002F16A9"/>
    <w:rsid w:val="002F1A01"/>
    <w:rsid w:val="002F2668"/>
    <w:rsid w:val="002F29B7"/>
    <w:rsid w:val="002F4115"/>
    <w:rsid w:val="002F5A98"/>
    <w:rsid w:val="002F7771"/>
    <w:rsid w:val="003021C4"/>
    <w:rsid w:val="00302449"/>
    <w:rsid w:val="003062D0"/>
    <w:rsid w:val="00306590"/>
    <w:rsid w:val="0030731F"/>
    <w:rsid w:val="00307E53"/>
    <w:rsid w:val="00310679"/>
    <w:rsid w:val="003114EF"/>
    <w:rsid w:val="00315326"/>
    <w:rsid w:val="00321292"/>
    <w:rsid w:val="00324DB5"/>
    <w:rsid w:val="00325750"/>
    <w:rsid w:val="00325E80"/>
    <w:rsid w:val="00325EE5"/>
    <w:rsid w:val="00326179"/>
    <w:rsid w:val="0032668F"/>
    <w:rsid w:val="00326A81"/>
    <w:rsid w:val="00326E11"/>
    <w:rsid w:val="00330F18"/>
    <w:rsid w:val="00335325"/>
    <w:rsid w:val="00337878"/>
    <w:rsid w:val="00342B29"/>
    <w:rsid w:val="00347EEE"/>
    <w:rsid w:val="003517FB"/>
    <w:rsid w:val="003517FF"/>
    <w:rsid w:val="00355A3B"/>
    <w:rsid w:val="00355E98"/>
    <w:rsid w:val="00364716"/>
    <w:rsid w:val="00367D9E"/>
    <w:rsid w:val="00371844"/>
    <w:rsid w:val="00372B81"/>
    <w:rsid w:val="00372C76"/>
    <w:rsid w:val="0037667B"/>
    <w:rsid w:val="003777B1"/>
    <w:rsid w:val="00377FEB"/>
    <w:rsid w:val="00380FBC"/>
    <w:rsid w:val="00381BF9"/>
    <w:rsid w:val="00385DCB"/>
    <w:rsid w:val="00386173"/>
    <w:rsid w:val="003920DE"/>
    <w:rsid w:val="00392952"/>
    <w:rsid w:val="00393680"/>
    <w:rsid w:val="0039438E"/>
    <w:rsid w:val="0039656A"/>
    <w:rsid w:val="003A1E72"/>
    <w:rsid w:val="003A1F46"/>
    <w:rsid w:val="003A502F"/>
    <w:rsid w:val="003A504C"/>
    <w:rsid w:val="003A5278"/>
    <w:rsid w:val="003A5961"/>
    <w:rsid w:val="003A73BF"/>
    <w:rsid w:val="003B0BCF"/>
    <w:rsid w:val="003B16E5"/>
    <w:rsid w:val="003B39B2"/>
    <w:rsid w:val="003B7745"/>
    <w:rsid w:val="003C0F4A"/>
    <w:rsid w:val="003C1F83"/>
    <w:rsid w:val="003C28BC"/>
    <w:rsid w:val="003C3316"/>
    <w:rsid w:val="003C5B2B"/>
    <w:rsid w:val="003C70C4"/>
    <w:rsid w:val="003C754A"/>
    <w:rsid w:val="003D2CF4"/>
    <w:rsid w:val="003D4629"/>
    <w:rsid w:val="003D5358"/>
    <w:rsid w:val="003D6A68"/>
    <w:rsid w:val="003D7C64"/>
    <w:rsid w:val="003E3800"/>
    <w:rsid w:val="003E3D78"/>
    <w:rsid w:val="003E653A"/>
    <w:rsid w:val="003E67F1"/>
    <w:rsid w:val="003E7D9B"/>
    <w:rsid w:val="003F462C"/>
    <w:rsid w:val="003F516A"/>
    <w:rsid w:val="003F5A09"/>
    <w:rsid w:val="003F7A36"/>
    <w:rsid w:val="0040248A"/>
    <w:rsid w:val="00403074"/>
    <w:rsid w:val="004056DA"/>
    <w:rsid w:val="00406332"/>
    <w:rsid w:val="004129AE"/>
    <w:rsid w:val="004129FA"/>
    <w:rsid w:val="004158FE"/>
    <w:rsid w:val="00420D28"/>
    <w:rsid w:val="00422201"/>
    <w:rsid w:val="00422756"/>
    <w:rsid w:val="0042356C"/>
    <w:rsid w:val="00423E1C"/>
    <w:rsid w:val="00424B8D"/>
    <w:rsid w:val="00424D47"/>
    <w:rsid w:val="00426234"/>
    <w:rsid w:val="00426AFD"/>
    <w:rsid w:val="004271E5"/>
    <w:rsid w:val="00430075"/>
    <w:rsid w:val="00430539"/>
    <w:rsid w:val="00430A91"/>
    <w:rsid w:val="004310B6"/>
    <w:rsid w:val="0043133E"/>
    <w:rsid w:val="00435EFF"/>
    <w:rsid w:val="00442A72"/>
    <w:rsid w:val="00442D27"/>
    <w:rsid w:val="00444AED"/>
    <w:rsid w:val="00445899"/>
    <w:rsid w:val="00450EFE"/>
    <w:rsid w:val="00451ABE"/>
    <w:rsid w:val="004528A4"/>
    <w:rsid w:val="00456229"/>
    <w:rsid w:val="00456F09"/>
    <w:rsid w:val="00457B7F"/>
    <w:rsid w:val="00461E6C"/>
    <w:rsid w:val="00463290"/>
    <w:rsid w:val="004641B2"/>
    <w:rsid w:val="0046724D"/>
    <w:rsid w:val="00467CF4"/>
    <w:rsid w:val="00472F58"/>
    <w:rsid w:val="004735C4"/>
    <w:rsid w:val="004807C6"/>
    <w:rsid w:val="004829ED"/>
    <w:rsid w:val="00482E0B"/>
    <w:rsid w:val="004835AD"/>
    <w:rsid w:val="00483B5E"/>
    <w:rsid w:val="004861F6"/>
    <w:rsid w:val="00486E50"/>
    <w:rsid w:val="00490FCE"/>
    <w:rsid w:val="004922E9"/>
    <w:rsid w:val="00492592"/>
    <w:rsid w:val="00492E6E"/>
    <w:rsid w:val="00493DD0"/>
    <w:rsid w:val="00494064"/>
    <w:rsid w:val="00495401"/>
    <w:rsid w:val="00496DF0"/>
    <w:rsid w:val="004A6300"/>
    <w:rsid w:val="004A6D2C"/>
    <w:rsid w:val="004C09C6"/>
    <w:rsid w:val="004C112A"/>
    <w:rsid w:val="004C1177"/>
    <w:rsid w:val="004C180A"/>
    <w:rsid w:val="004C43BE"/>
    <w:rsid w:val="004C5DFE"/>
    <w:rsid w:val="004C770E"/>
    <w:rsid w:val="004D0CF0"/>
    <w:rsid w:val="004D0D3A"/>
    <w:rsid w:val="004E1A2E"/>
    <w:rsid w:val="004E2BE4"/>
    <w:rsid w:val="004E426F"/>
    <w:rsid w:val="004E5588"/>
    <w:rsid w:val="004E6668"/>
    <w:rsid w:val="004F3B00"/>
    <w:rsid w:val="004F4DE1"/>
    <w:rsid w:val="004F69C7"/>
    <w:rsid w:val="004F6BC9"/>
    <w:rsid w:val="005015B7"/>
    <w:rsid w:val="00511BAE"/>
    <w:rsid w:val="005123D8"/>
    <w:rsid w:val="005125A6"/>
    <w:rsid w:val="0051443E"/>
    <w:rsid w:val="005152AF"/>
    <w:rsid w:val="005164EB"/>
    <w:rsid w:val="00520708"/>
    <w:rsid w:val="00524026"/>
    <w:rsid w:val="005254AC"/>
    <w:rsid w:val="00525B21"/>
    <w:rsid w:val="00525D49"/>
    <w:rsid w:val="00527080"/>
    <w:rsid w:val="0053291B"/>
    <w:rsid w:val="005363AB"/>
    <w:rsid w:val="00536E9E"/>
    <w:rsid w:val="005374B7"/>
    <w:rsid w:val="00540F8C"/>
    <w:rsid w:val="00541792"/>
    <w:rsid w:val="005456CC"/>
    <w:rsid w:val="00546809"/>
    <w:rsid w:val="00546ABA"/>
    <w:rsid w:val="005510BD"/>
    <w:rsid w:val="005521FD"/>
    <w:rsid w:val="005561E6"/>
    <w:rsid w:val="00556D00"/>
    <w:rsid w:val="00557799"/>
    <w:rsid w:val="005608AF"/>
    <w:rsid w:val="005619B7"/>
    <w:rsid w:val="005619BA"/>
    <w:rsid w:val="00562827"/>
    <w:rsid w:val="00563683"/>
    <w:rsid w:val="0056584A"/>
    <w:rsid w:val="00570DC1"/>
    <w:rsid w:val="00571E25"/>
    <w:rsid w:val="005727DA"/>
    <w:rsid w:val="00572D4F"/>
    <w:rsid w:val="005730AB"/>
    <w:rsid w:val="005747EC"/>
    <w:rsid w:val="00574C66"/>
    <w:rsid w:val="00575D0B"/>
    <w:rsid w:val="00576B7C"/>
    <w:rsid w:val="00577057"/>
    <w:rsid w:val="005806BA"/>
    <w:rsid w:val="0058083E"/>
    <w:rsid w:val="00581B55"/>
    <w:rsid w:val="00582902"/>
    <w:rsid w:val="0058464C"/>
    <w:rsid w:val="00584EE7"/>
    <w:rsid w:val="0058504F"/>
    <w:rsid w:val="00591C3F"/>
    <w:rsid w:val="00593726"/>
    <w:rsid w:val="0059380F"/>
    <w:rsid w:val="00593EC0"/>
    <w:rsid w:val="00593EC7"/>
    <w:rsid w:val="005948FD"/>
    <w:rsid w:val="005A17D5"/>
    <w:rsid w:val="005A1F74"/>
    <w:rsid w:val="005A4AB7"/>
    <w:rsid w:val="005A538D"/>
    <w:rsid w:val="005A5BDE"/>
    <w:rsid w:val="005B0458"/>
    <w:rsid w:val="005B12D7"/>
    <w:rsid w:val="005B1E77"/>
    <w:rsid w:val="005B1E95"/>
    <w:rsid w:val="005B2139"/>
    <w:rsid w:val="005B2866"/>
    <w:rsid w:val="005B4338"/>
    <w:rsid w:val="005B4CD9"/>
    <w:rsid w:val="005B576E"/>
    <w:rsid w:val="005B5ECD"/>
    <w:rsid w:val="005B7294"/>
    <w:rsid w:val="005B7609"/>
    <w:rsid w:val="005C35C4"/>
    <w:rsid w:val="005C3E0C"/>
    <w:rsid w:val="005C6223"/>
    <w:rsid w:val="005D036C"/>
    <w:rsid w:val="005D0E80"/>
    <w:rsid w:val="005D143F"/>
    <w:rsid w:val="005D7428"/>
    <w:rsid w:val="005E2A58"/>
    <w:rsid w:val="005F3B23"/>
    <w:rsid w:val="005F4F41"/>
    <w:rsid w:val="005F5A16"/>
    <w:rsid w:val="00600A12"/>
    <w:rsid w:val="00602251"/>
    <w:rsid w:val="00602D52"/>
    <w:rsid w:val="00602F42"/>
    <w:rsid w:val="00603C32"/>
    <w:rsid w:val="006056C1"/>
    <w:rsid w:val="0060619D"/>
    <w:rsid w:val="00616A80"/>
    <w:rsid w:val="00620232"/>
    <w:rsid w:val="00621851"/>
    <w:rsid w:val="00622689"/>
    <w:rsid w:val="00622C2F"/>
    <w:rsid w:val="00626EA9"/>
    <w:rsid w:val="00627D2C"/>
    <w:rsid w:val="00630098"/>
    <w:rsid w:val="00633E36"/>
    <w:rsid w:val="00634465"/>
    <w:rsid w:val="0064035E"/>
    <w:rsid w:val="006417DD"/>
    <w:rsid w:val="006446EA"/>
    <w:rsid w:val="00644AE5"/>
    <w:rsid w:val="00645E8D"/>
    <w:rsid w:val="00646811"/>
    <w:rsid w:val="00650F25"/>
    <w:rsid w:val="0065121B"/>
    <w:rsid w:val="00652737"/>
    <w:rsid w:val="00657D78"/>
    <w:rsid w:val="00660039"/>
    <w:rsid w:val="006604E7"/>
    <w:rsid w:val="00660993"/>
    <w:rsid w:val="006616E1"/>
    <w:rsid w:val="00663EC5"/>
    <w:rsid w:val="00665CB0"/>
    <w:rsid w:val="006664CB"/>
    <w:rsid w:val="00667ED6"/>
    <w:rsid w:val="00670027"/>
    <w:rsid w:val="0067138E"/>
    <w:rsid w:val="00672E89"/>
    <w:rsid w:val="00673DFA"/>
    <w:rsid w:val="0067694D"/>
    <w:rsid w:val="006801AE"/>
    <w:rsid w:val="006819BD"/>
    <w:rsid w:val="006824B7"/>
    <w:rsid w:val="006845A9"/>
    <w:rsid w:val="006865E2"/>
    <w:rsid w:val="0068748A"/>
    <w:rsid w:val="00687887"/>
    <w:rsid w:val="006931DB"/>
    <w:rsid w:val="006950B2"/>
    <w:rsid w:val="00696AB3"/>
    <w:rsid w:val="006A21C7"/>
    <w:rsid w:val="006A5F77"/>
    <w:rsid w:val="006A64E9"/>
    <w:rsid w:val="006A66F0"/>
    <w:rsid w:val="006A6E90"/>
    <w:rsid w:val="006B0640"/>
    <w:rsid w:val="006B092C"/>
    <w:rsid w:val="006B606A"/>
    <w:rsid w:val="006B6CEF"/>
    <w:rsid w:val="006B7255"/>
    <w:rsid w:val="006C0324"/>
    <w:rsid w:val="006C732E"/>
    <w:rsid w:val="006D14C0"/>
    <w:rsid w:val="006D1D1B"/>
    <w:rsid w:val="006D2915"/>
    <w:rsid w:val="006D396C"/>
    <w:rsid w:val="006D408C"/>
    <w:rsid w:val="006D42BB"/>
    <w:rsid w:val="006D6A3C"/>
    <w:rsid w:val="006E1F68"/>
    <w:rsid w:val="006E4183"/>
    <w:rsid w:val="006E761F"/>
    <w:rsid w:val="006F03ED"/>
    <w:rsid w:val="006F1E4F"/>
    <w:rsid w:val="006F2F85"/>
    <w:rsid w:val="006F324C"/>
    <w:rsid w:val="006F3EC4"/>
    <w:rsid w:val="006F3F09"/>
    <w:rsid w:val="006F7026"/>
    <w:rsid w:val="006F783C"/>
    <w:rsid w:val="00703A55"/>
    <w:rsid w:val="00703EBE"/>
    <w:rsid w:val="00704EA2"/>
    <w:rsid w:val="007069E0"/>
    <w:rsid w:val="00707B5B"/>
    <w:rsid w:val="007101CB"/>
    <w:rsid w:val="0071091D"/>
    <w:rsid w:val="00711FAE"/>
    <w:rsid w:val="0071483D"/>
    <w:rsid w:val="00714ADE"/>
    <w:rsid w:val="00714B55"/>
    <w:rsid w:val="007167B0"/>
    <w:rsid w:val="00720D2F"/>
    <w:rsid w:val="00720F56"/>
    <w:rsid w:val="00723CE0"/>
    <w:rsid w:val="00723F75"/>
    <w:rsid w:val="0072486B"/>
    <w:rsid w:val="007272AF"/>
    <w:rsid w:val="0072773E"/>
    <w:rsid w:val="00730CA1"/>
    <w:rsid w:val="00732BE5"/>
    <w:rsid w:val="007336A0"/>
    <w:rsid w:val="00735688"/>
    <w:rsid w:val="007441C4"/>
    <w:rsid w:val="0074435B"/>
    <w:rsid w:val="00745705"/>
    <w:rsid w:val="00750AA3"/>
    <w:rsid w:val="0075215F"/>
    <w:rsid w:val="00752B31"/>
    <w:rsid w:val="00752F15"/>
    <w:rsid w:val="0075365C"/>
    <w:rsid w:val="007554AC"/>
    <w:rsid w:val="00756DCE"/>
    <w:rsid w:val="00757A69"/>
    <w:rsid w:val="00763132"/>
    <w:rsid w:val="0076377E"/>
    <w:rsid w:val="007637AD"/>
    <w:rsid w:val="00764A06"/>
    <w:rsid w:val="00764DDE"/>
    <w:rsid w:val="0076631B"/>
    <w:rsid w:val="00772149"/>
    <w:rsid w:val="007752ED"/>
    <w:rsid w:val="0078047A"/>
    <w:rsid w:val="007824B8"/>
    <w:rsid w:val="00784555"/>
    <w:rsid w:val="0078565A"/>
    <w:rsid w:val="00786DE0"/>
    <w:rsid w:val="00791CF0"/>
    <w:rsid w:val="007936A9"/>
    <w:rsid w:val="007951A9"/>
    <w:rsid w:val="00797559"/>
    <w:rsid w:val="007A0CC6"/>
    <w:rsid w:val="007A17B6"/>
    <w:rsid w:val="007A4343"/>
    <w:rsid w:val="007A546B"/>
    <w:rsid w:val="007A60D0"/>
    <w:rsid w:val="007A6112"/>
    <w:rsid w:val="007A7D2A"/>
    <w:rsid w:val="007B2818"/>
    <w:rsid w:val="007B5244"/>
    <w:rsid w:val="007B5E29"/>
    <w:rsid w:val="007C002C"/>
    <w:rsid w:val="007C36B6"/>
    <w:rsid w:val="007C38AD"/>
    <w:rsid w:val="007C3F7C"/>
    <w:rsid w:val="007D27B0"/>
    <w:rsid w:val="007D4C65"/>
    <w:rsid w:val="007D5A9E"/>
    <w:rsid w:val="007D643C"/>
    <w:rsid w:val="007D7202"/>
    <w:rsid w:val="007D725B"/>
    <w:rsid w:val="007E13BF"/>
    <w:rsid w:val="007E193F"/>
    <w:rsid w:val="007E39F5"/>
    <w:rsid w:val="007E5259"/>
    <w:rsid w:val="007E7818"/>
    <w:rsid w:val="007F0909"/>
    <w:rsid w:val="007F16AB"/>
    <w:rsid w:val="007F218A"/>
    <w:rsid w:val="007F4BC4"/>
    <w:rsid w:val="00800654"/>
    <w:rsid w:val="0080395A"/>
    <w:rsid w:val="008064B3"/>
    <w:rsid w:val="008079D7"/>
    <w:rsid w:val="00807E2D"/>
    <w:rsid w:val="00810844"/>
    <w:rsid w:val="00810F16"/>
    <w:rsid w:val="00811881"/>
    <w:rsid w:val="00813F13"/>
    <w:rsid w:val="008233D7"/>
    <w:rsid w:val="00824C20"/>
    <w:rsid w:val="00825AD0"/>
    <w:rsid w:val="00826FED"/>
    <w:rsid w:val="00827899"/>
    <w:rsid w:val="00830FAA"/>
    <w:rsid w:val="00834B30"/>
    <w:rsid w:val="00836097"/>
    <w:rsid w:val="0084094C"/>
    <w:rsid w:val="00840BE0"/>
    <w:rsid w:val="00843FBD"/>
    <w:rsid w:val="00845C86"/>
    <w:rsid w:val="00847B21"/>
    <w:rsid w:val="00850D28"/>
    <w:rsid w:val="0085199A"/>
    <w:rsid w:val="00855D41"/>
    <w:rsid w:val="00855DFE"/>
    <w:rsid w:val="00860055"/>
    <w:rsid w:val="008618B0"/>
    <w:rsid w:val="00862AA8"/>
    <w:rsid w:val="0086509F"/>
    <w:rsid w:val="008654FF"/>
    <w:rsid w:val="00867B7A"/>
    <w:rsid w:val="0087106F"/>
    <w:rsid w:val="00871211"/>
    <w:rsid w:val="008736A4"/>
    <w:rsid w:val="00875592"/>
    <w:rsid w:val="008766C9"/>
    <w:rsid w:val="008812A3"/>
    <w:rsid w:val="008814D6"/>
    <w:rsid w:val="008827D4"/>
    <w:rsid w:val="00883105"/>
    <w:rsid w:val="00883308"/>
    <w:rsid w:val="00883311"/>
    <w:rsid w:val="00883553"/>
    <w:rsid w:val="0088368F"/>
    <w:rsid w:val="00885B36"/>
    <w:rsid w:val="00885C09"/>
    <w:rsid w:val="00887658"/>
    <w:rsid w:val="008901DD"/>
    <w:rsid w:val="00895202"/>
    <w:rsid w:val="0089532B"/>
    <w:rsid w:val="008961CF"/>
    <w:rsid w:val="008A23D8"/>
    <w:rsid w:val="008A248B"/>
    <w:rsid w:val="008A31A0"/>
    <w:rsid w:val="008A37A1"/>
    <w:rsid w:val="008A3DB2"/>
    <w:rsid w:val="008B017D"/>
    <w:rsid w:val="008B2DB5"/>
    <w:rsid w:val="008B4FDD"/>
    <w:rsid w:val="008C01B8"/>
    <w:rsid w:val="008C4E89"/>
    <w:rsid w:val="008C62A4"/>
    <w:rsid w:val="008C66B9"/>
    <w:rsid w:val="008D108F"/>
    <w:rsid w:val="008D2F5D"/>
    <w:rsid w:val="008D39F4"/>
    <w:rsid w:val="008D4B9F"/>
    <w:rsid w:val="008D56C8"/>
    <w:rsid w:val="008E0196"/>
    <w:rsid w:val="008E10BC"/>
    <w:rsid w:val="008E231F"/>
    <w:rsid w:val="008E3CBD"/>
    <w:rsid w:val="008F22B7"/>
    <w:rsid w:val="008F3678"/>
    <w:rsid w:val="008F4A47"/>
    <w:rsid w:val="008F7B39"/>
    <w:rsid w:val="0090193E"/>
    <w:rsid w:val="00903458"/>
    <w:rsid w:val="00903DAB"/>
    <w:rsid w:val="009040C6"/>
    <w:rsid w:val="00904F8C"/>
    <w:rsid w:val="009050CB"/>
    <w:rsid w:val="0090666C"/>
    <w:rsid w:val="00907D43"/>
    <w:rsid w:val="00910299"/>
    <w:rsid w:val="009106DA"/>
    <w:rsid w:val="00914AF2"/>
    <w:rsid w:val="00914BA2"/>
    <w:rsid w:val="00916224"/>
    <w:rsid w:val="00916580"/>
    <w:rsid w:val="00917446"/>
    <w:rsid w:val="00917C43"/>
    <w:rsid w:val="00920385"/>
    <w:rsid w:val="009206F1"/>
    <w:rsid w:val="009215A6"/>
    <w:rsid w:val="00922C7E"/>
    <w:rsid w:val="009243AE"/>
    <w:rsid w:val="00924EAD"/>
    <w:rsid w:val="00927D9A"/>
    <w:rsid w:val="009316F5"/>
    <w:rsid w:val="0093232A"/>
    <w:rsid w:val="0093543B"/>
    <w:rsid w:val="009357BC"/>
    <w:rsid w:val="00935D3D"/>
    <w:rsid w:val="009378A7"/>
    <w:rsid w:val="009405E8"/>
    <w:rsid w:val="00940EE5"/>
    <w:rsid w:val="00943E6B"/>
    <w:rsid w:val="00951D0A"/>
    <w:rsid w:val="0095688D"/>
    <w:rsid w:val="00961637"/>
    <w:rsid w:val="00961703"/>
    <w:rsid w:val="009651FC"/>
    <w:rsid w:val="009701DA"/>
    <w:rsid w:val="00971211"/>
    <w:rsid w:val="00971C36"/>
    <w:rsid w:val="009741D0"/>
    <w:rsid w:val="0097530B"/>
    <w:rsid w:val="00977734"/>
    <w:rsid w:val="00982FF9"/>
    <w:rsid w:val="00991CBE"/>
    <w:rsid w:val="00992569"/>
    <w:rsid w:val="00993127"/>
    <w:rsid w:val="00994CFC"/>
    <w:rsid w:val="00996525"/>
    <w:rsid w:val="009A446B"/>
    <w:rsid w:val="009A5949"/>
    <w:rsid w:val="009A7EDF"/>
    <w:rsid w:val="009B0033"/>
    <w:rsid w:val="009B128D"/>
    <w:rsid w:val="009B1F6B"/>
    <w:rsid w:val="009B35BD"/>
    <w:rsid w:val="009B4D6C"/>
    <w:rsid w:val="009B52F8"/>
    <w:rsid w:val="009C293E"/>
    <w:rsid w:val="009C3D29"/>
    <w:rsid w:val="009C4F4E"/>
    <w:rsid w:val="009C7B98"/>
    <w:rsid w:val="009D508D"/>
    <w:rsid w:val="009D63CB"/>
    <w:rsid w:val="009E0279"/>
    <w:rsid w:val="009E09D5"/>
    <w:rsid w:val="009E09F1"/>
    <w:rsid w:val="009E46DD"/>
    <w:rsid w:val="009E5821"/>
    <w:rsid w:val="009E6572"/>
    <w:rsid w:val="009E7904"/>
    <w:rsid w:val="009E7BA1"/>
    <w:rsid w:val="009F048F"/>
    <w:rsid w:val="009F2C9D"/>
    <w:rsid w:val="009F47C2"/>
    <w:rsid w:val="009F6EDA"/>
    <w:rsid w:val="00A01458"/>
    <w:rsid w:val="00A04DA6"/>
    <w:rsid w:val="00A05941"/>
    <w:rsid w:val="00A05F9D"/>
    <w:rsid w:val="00A06E28"/>
    <w:rsid w:val="00A1169F"/>
    <w:rsid w:val="00A124FA"/>
    <w:rsid w:val="00A129AE"/>
    <w:rsid w:val="00A15A71"/>
    <w:rsid w:val="00A1654B"/>
    <w:rsid w:val="00A20F4F"/>
    <w:rsid w:val="00A24D44"/>
    <w:rsid w:val="00A2548B"/>
    <w:rsid w:val="00A30F50"/>
    <w:rsid w:val="00A3210D"/>
    <w:rsid w:val="00A332B6"/>
    <w:rsid w:val="00A33BC8"/>
    <w:rsid w:val="00A34566"/>
    <w:rsid w:val="00A361E7"/>
    <w:rsid w:val="00A36DD2"/>
    <w:rsid w:val="00A379B2"/>
    <w:rsid w:val="00A44B6B"/>
    <w:rsid w:val="00A46FC0"/>
    <w:rsid w:val="00A50086"/>
    <w:rsid w:val="00A52697"/>
    <w:rsid w:val="00A53BBB"/>
    <w:rsid w:val="00A54F23"/>
    <w:rsid w:val="00A55187"/>
    <w:rsid w:val="00A55BE4"/>
    <w:rsid w:val="00A55DC6"/>
    <w:rsid w:val="00A5614B"/>
    <w:rsid w:val="00A6431D"/>
    <w:rsid w:val="00A65FA1"/>
    <w:rsid w:val="00A72D46"/>
    <w:rsid w:val="00A7580D"/>
    <w:rsid w:val="00A82CE5"/>
    <w:rsid w:val="00A83327"/>
    <w:rsid w:val="00A8475E"/>
    <w:rsid w:val="00A864C7"/>
    <w:rsid w:val="00A86D15"/>
    <w:rsid w:val="00A907E1"/>
    <w:rsid w:val="00A9218F"/>
    <w:rsid w:val="00AA01CE"/>
    <w:rsid w:val="00AA4324"/>
    <w:rsid w:val="00AA689C"/>
    <w:rsid w:val="00AB2308"/>
    <w:rsid w:val="00AC06F1"/>
    <w:rsid w:val="00AC0EA0"/>
    <w:rsid w:val="00AC129C"/>
    <w:rsid w:val="00AC42B2"/>
    <w:rsid w:val="00AC5A32"/>
    <w:rsid w:val="00AC6315"/>
    <w:rsid w:val="00AD0C1A"/>
    <w:rsid w:val="00AD1A13"/>
    <w:rsid w:val="00AD3D4C"/>
    <w:rsid w:val="00AD4A56"/>
    <w:rsid w:val="00AD6865"/>
    <w:rsid w:val="00AE22F0"/>
    <w:rsid w:val="00AE37B6"/>
    <w:rsid w:val="00AE435C"/>
    <w:rsid w:val="00AE52F0"/>
    <w:rsid w:val="00AE5AE4"/>
    <w:rsid w:val="00AE5C5A"/>
    <w:rsid w:val="00AF0348"/>
    <w:rsid w:val="00AF1185"/>
    <w:rsid w:val="00AF203C"/>
    <w:rsid w:val="00AF5578"/>
    <w:rsid w:val="00AF73F5"/>
    <w:rsid w:val="00B02B48"/>
    <w:rsid w:val="00B02EDF"/>
    <w:rsid w:val="00B02FA0"/>
    <w:rsid w:val="00B035B0"/>
    <w:rsid w:val="00B046F8"/>
    <w:rsid w:val="00B06877"/>
    <w:rsid w:val="00B06E85"/>
    <w:rsid w:val="00B1393B"/>
    <w:rsid w:val="00B13BBA"/>
    <w:rsid w:val="00B155F0"/>
    <w:rsid w:val="00B206CC"/>
    <w:rsid w:val="00B211BD"/>
    <w:rsid w:val="00B2446E"/>
    <w:rsid w:val="00B2475B"/>
    <w:rsid w:val="00B25AF0"/>
    <w:rsid w:val="00B267E8"/>
    <w:rsid w:val="00B27508"/>
    <w:rsid w:val="00B30EDD"/>
    <w:rsid w:val="00B347FA"/>
    <w:rsid w:val="00B35942"/>
    <w:rsid w:val="00B364E5"/>
    <w:rsid w:val="00B40005"/>
    <w:rsid w:val="00B40D0F"/>
    <w:rsid w:val="00B42001"/>
    <w:rsid w:val="00B42695"/>
    <w:rsid w:val="00B43992"/>
    <w:rsid w:val="00B43F44"/>
    <w:rsid w:val="00B44D43"/>
    <w:rsid w:val="00B469B5"/>
    <w:rsid w:val="00B5089E"/>
    <w:rsid w:val="00B5185D"/>
    <w:rsid w:val="00B51C72"/>
    <w:rsid w:val="00B52B83"/>
    <w:rsid w:val="00B52EE6"/>
    <w:rsid w:val="00B53953"/>
    <w:rsid w:val="00B55741"/>
    <w:rsid w:val="00B577C3"/>
    <w:rsid w:val="00B611BE"/>
    <w:rsid w:val="00B61E46"/>
    <w:rsid w:val="00B61EDA"/>
    <w:rsid w:val="00B62157"/>
    <w:rsid w:val="00B629B3"/>
    <w:rsid w:val="00B63A4F"/>
    <w:rsid w:val="00B63D8F"/>
    <w:rsid w:val="00B64023"/>
    <w:rsid w:val="00B65CE9"/>
    <w:rsid w:val="00B66185"/>
    <w:rsid w:val="00B70DB0"/>
    <w:rsid w:val="00B71D3C"/>
    <w:rsid w:val="00B7393D"/>
    <w:rsid w:val="00B74682"/>
    <w:rsid w:val="00B74A9E"/>
    <w:rsid w:val="00B803B8"/>
    <w:rsid w:val="00B80AEB"/>
    <w:rsid w:val="00B819D2"/>
    <w:rsid w:val="00B845B7"/>
    <w:rsid w:val="00B84EC2"/>
    <w:rsid w:val="00B85CFB"/>
    <w:rsid w:val="00B87384"/>
    <w:rsid w:val="00B87AE6"/>
    <w:rsid w:val="00B90345"/>
    <w:rsid w:val="00B91ECB"/>
    <w:rsid w:val="00B93535"/>
    <w:rsid w:val="00B95A8D"/>
    <w:rsid w:val="00BA3274"/>
    <w:rsid w:val="00BA4876"/>
    <w:rsid w:val="00BA53C6"/>
    <w:rsid w:val="00BB18B8"/>
    <w:rsid w:val="00BB1D1E"/>
    <w:rsid w:val="00BB317D"/>
    <w:rsid w:val="00BB4C61"/>
    <w:rsid w:val="00BB508B"/>
    <w:rsid w:val="00BB77B3"/>
    <w:rsid w:val="00BC042C"/>
    <w:rsid w:val="00BC1A6D"/>
    <w:rsid w:val="00BC2125"/>
    <w:rsid w:val="00BC30CF"/>
    <w:rsid w:val="00BC4917"/>
    <w:rsid w:val="00BC491E"/>
    <w:rsid w:val="00BC6E2C"/>
    <w:rsid w:val="00BC72E2"/>
    <w:rsid w:val="00BC7481"/>
    <w:rsid w:val="00BD051D"/>
    <w:rsid w:val="00BD349A"/>
    <w:rsid w:val="00BD5207"/>
    <w:rsid w:val="00BD6088"/>
    <w:rsid w:val="00BD7A83"/>
    <w:rsid w:val="00BE0FB0"/>
    <w:rsid w:val="00BE19EA"/>
    <w:rsid w:val="00BE67B3"/>
    <w:rsid w:val="00BE76E0"/>
    <w:rsid w:val="00BF0E1E"/>
    <w:rsid w:val="00BF1359"/>
    <w:rsid w:val="00BF4B90"/>
    <w:rsid w:val="00BF4F75"/>
    <w:rsid w:val="00BF68C6"/>
    <w:rsid w:val="00BF6D8F"/>
    <w:rsid w:val="00BF7008"/>
    <w:rsid w:val="00C00673"/>
    <w:rsid w:val="00C03E5D"/>
    <w:rsid w:val="00C0530B"/>
    <w:rsid w:val="00C0762D"/>
    <w:rsid w:val="00C10434"/>
    <w:rsid w:val="00C1386D"/>
    <w:rsid w:val="00C14257"/>
    <w:rsid w:val="00C14CD5"/>
    <w:rsid w:val="00C16E86"/>
    <w:rsid w:val="00C16EF9"/>
    <w:rsid w:val="00C22D0B"/>
    <w:rsid w:val="00C26A0E"/>
    <w:rsid w:val="00C3162E"/>
    <w:rsid w:val="00C31A8A"/>
    <w:rsid w:val="00C32FEC"/>
    <w:rsid w:val="00C333B1"/>
    <w:rsid w:val="00C33AD7"/>
    <w:rsid w:val="00C344CB"/>
    <w:rsid w:val="00C359F5"/>
    <w:rsid w:val="00C35B7C"/>
    <w:rsid w:val="00C36CB2"/>
    <w:rsid w:val="00C43334"/>
    <w:rsid w:val="00C5113A"/>
    <w:rsid w:val="00C51D48"/>
    <w:rsid w:val="00C54708"/>
    <w:rsid w:val="00C547D1"/>
    <w:rsid w:val="00C56915"/>
    <w:rsid w:val="00C60AAC"/>
    <w:rsid w:val="00C647CA"/>
    <w:rsid w:val="00C66374"/>
    <w:rsid w:val="00C67066"/>
    <w:rsid w:val="00C67FE9"/>
    <w:rsid w:val="00C721F0"/>
    <w:rsid w:val="00C7250A"/>
    <w:rsid w:val="00C80A11"/>
    <w:rsid w:val="00C81958"/>
    <w:rsid w:val="00C81D01"/>
    <w:rsid w:val="00C820F8"/>
    <w:rsid w:val="00C84A7B"/>
    <w:rsid w:val="00C85313"/>
    <w:rsid w:val="00C85CA3"/>
    <w:rsid w:val="00C86DF1"/>
    <w:rsid w:val="00C86FE6"/>
    <w:rsid w:val="00C95ED4"/>
    <w:rsid w:val="00C97710"/>
    <w:rsid w:val="00CA095F"/>
    <w:rsid w:val="00CA0B18"/>
    <w:rsid w:val="00CA1C61"/>
    <w:rsid w:val="00CA4CAA"/>
    <w:rsid w:val="00CA572D"/>
    <w:rsid w:val="00CA71F2"/>
    <w:rsid w:val="00CB0CCD"/>
    <w:rsid w:val="00CB19C3"/>
    <w:rsid w:val="00CB2AB4"/>
    <w:rsid w:val="00CB3022"/>
    <w:rsid w:val="00CB3FC8"/>
    <w:rsid w:val="00CB5D50"/>
    <w:rsid w:val="00CB64D5"/>
    <w:rsid w:val="00CC1CA9"/>
    <w:rsid w:val="00CC1DC1"/>
    <w:rsid w:val="00CC21EC"/>
    <w:rsid w:val="00CC430B"/>
    <w:rsid w:val="00CC55AE"/>
    <w:rsid w:val="00CD3410"/>
    <w:rsid w:val="00CD4AEB"/>
    <w:rsid w:val="00CD5799"/>
    <w:rsid w:val="00CE1033"/>
    <w:rsid w:val="00CE2078"/>
    <w:rsid w:val="00CE2915"/>
    <w:rsid w:val="00CE3DD4"/>
    <w:rsid w:val="00CE5B66"/>
    <w:rsid w:val="00CE5E8A"/>
    <w:rsid w:val="00CE767E"/>
    <w:rsid w:val="00CE7683"/>
    <w:rsid w:val="00CE7CFF"/>
    <w:rsid w:val="00CF13F7"/>
    <w:rsid w:val="00CF2E56"/>
    <w:rsid w:val="00CF462B"/>
    <w:rsid w:val="00CF5B71"/>
    <w:rsid w:val="00CF6189"/>
    <w:rsid w:val="00D077CA"/>
    <w:rsid w:val="00D10FC6"/>
    <w:rsid w:val="00D11256"/>
    <w:rsid w:val="00D12B87"/>
    <w:rsid w:val="00D13329"/>
    <w:rsid w:val="00D14477"/>
    <w:rsid w:val="00D1459B"/>
    <w:rsid w:val="00D1642E"/>
    <w:rsid w:val="00D16FD1"/>
    <w:rsid w:val="00D179B2"/>
    <w:rsid w:val="00D17D09"/>
    <w:rsid w:val="00D20D88"/>
    <w:rsid w:val="00D23A55"/>
    <w:rsid w:val="00D30E6A"/>
    <w:rsid w:val="00D340D0"/>
    <w:rsid w:val="00D34C24"/>
    <w:rsid w:val="00D36BFE"/>
    <w:rsid w:val="00D36E8E"/>
    <w:rsid w:val="00D3793F"/>
    <w:rsid w:val="00D43A56"/>
    <w:rsid w:val="00D43BD5"/>
    <w:rsid w:val="00D456A3"/>
    <w:rsid w:val="00D45C5A"/>
    <w:rsid w:val="00D468CE"/>
    <w:rsid w:val="00D46A0B"/>
    <w:rsid w:val="00D47524"/>
    <w:rsid w:val="00D47A76"/>
    <w:rsid w:val="00D561CA"/>
    <w:rsid w:val="00D6077F"/>
    <w:rsid w:val="00D61238"/>
    <w:rsid w:val="00D621A8"/>
    <w:rsid w:val="00D62A0A"/>
    <w:rsid w:val="00D7047E"/>
    <w:rsid w:val="00D70EFE"/>
    <w:rsid w:val="00D72C79"/>
    <w:rsid w:val="00D738EC"/>
    <w:rsid w:val="00D738F0"/>
    <w:rsid w:val="00D73FAD"/>
    <w:rsid w:val="00D75B04"/>
    <w:rsid w:val="00D804B3"/>
    <w:rsid w:val="00D8365A"/>
    <w:rsid w:val="00D83FBC"/>
    <w:rsid w:val="00D91B3A"/>
    <w:rsid w:val="00D94277"/>
    <w:rsid w:val="00D97C40"/>
    <w:rsid w:val="00DA0FCE"/>
    <w:rsid w:val="00DA1964"/>
    <w:rsid w:val="00DA531C"/>
    <w:rsid w:val="00DA5372"/>
    <w:rsid w:val="00DA6453"/>
    <w:rsid w:val="00DB1BFB"/>
    <w:rsid w:val="00DB2FD1"/>
    <w:rsid w:val="00DB4435"/>
    <w:rsid w:val="00DB58FC"/>
    <w:rsid w:val="00DB5F49"/>
    <w:rsid w:val="00DB6FA6"/>
    <w:rsid w:val="00DC126B"/>
    <w:rsid w:val="00DC38E1"/>
    <w:rsid w:val="00DC4B8A"/>
    <w:rsid w:val="00DC5545"/>
    <w:rsid w:val="00DC6579"/>
    <w:rsid w:val="00DC698E"/>
    <w:rsid w:val="00DC70E8"/>
    <w:rsid w:val="00DC726F"/>
    <w:rsid w:val="00DD1412"/>
    <w:rsid w:val="00DD22E7"/>
    <w:rsid w:val="00DD40D2"/>
    <w:rsid w:val="00DD48BB"/>
    <w:rsid w:val="00DD51BA"/>
    <w:rsid w:val="00DD6239"/>
    <w:rsid w:val="00DD62BD"/>
    <w:rsid w:val="00DE320D"/>
    <w:rsid w:val="00DE3A6C"/>
    <w:rsid w:val="00DF0C3E"/>
    <w:rsid w:val="00DF10B2"/>
    <w:rsid w:val="00DF6748"/>
    <w:rsid w:val="00DF6B23"/>
    <w:rsid w:val="00DF7B85"/>
    <w:rsid w:val="00E03670"/>
    <w:rsid w:val="00E04F6B"/>
    <w:rsid w:val="00E1224D"/>
    <w:rsid w:val="00E15260"/>
    <w:rsid w:val="00E157A0"/>
    <w:rsid w:val="00E16880"/>
    <w:rsid w:val="00E22C5E"/>
    <w:rsid w:val="00E23BB3"/>
    <w:rsid w:val="00E25068"/>
    <w:rsid w:val="00E25480"/>
    <w:rsid w:val="00E31CFB"/>
    <w:rsid w:val="00E32BD8"/>
    <w:rsid w:val="00E3396B"/>
    <w:rsid w:val="00E357DC"/>
    <w:rsid w:val="00E35A16"/>
    <w:rsid w:val="00E365AC"/>
    <w:rsid w:val="00E37A60"/>
    <w:rsid w:val="00E414B5"/>
    <w:rsid w:val="00E4560F"/>
    <w:rsid w:val="00E510BC"/>
    <w:rsid w:val="00E513EF"/>
    <w:rsid w:val="00E5163A"/>
    <w:rsid w:val="00E5417F"/>
    <w:rsid w:val="00E544EF"/>
    <w:rsid w:val="00E547FD"/>
    <w:rsid w:val="00E5534E"/>
    <w:rsid w:val="00E57432"/>
    <w:rsid w:val="00E62150"/>
    <w:rsid w:val="00E63640"/>
    <w:rsid w:val="00E700E3"/>
    <w:rsid w:val="00E72632"/>
    <w:rsid w:val="00E72C61"/>
    <w:rsid w:val="00E75C17"/>
    <w:rsid w:val="00E8721A"/>
    <w:rsid w:val="00E879C8"/>
    <w:rsid w:val="00E912FB"/>
    <w:rsid w:val="00E91A24"/>
    <w:rsid w:val="00E94E9A"/>
    <w:rsid w:val="00E967D1"/>
    <w:rsid w:val="00E96E4D"/>
    <w:rsid w:val="00E96EF2"/>
    <w:rsid w:val="00E97001"/>
    <w:rsid w:val="00EA25DE"/>
    <w:rsid w:val="00EA2940"/>
    <w:rsid w:val="00EA4377"/>
    <w:rsid w:val="00EA4C2F"/>
    <w:rsid w:val="00EA6710"/>
    <w:rsid w:val="00EA70AB"/>
    <w:rsid w:val="00EB34B2"/>
    <w:rsid w:val="00EB6FF0"/>
    <w:rsid w:val="00EB7DC3"/>
    <w:rsid w:val="00EC0215"/>
    <w:rsid w:val="00EC279E"/>
    <w:rsid w:val="00EC4C37"/>
    <w:rsid w:val="00EC5A86"/>
    <w:rsid w:val="00ED043E"/>
    <w:rsid w:val="00ED06F7"/>
    <w:rsid w:val="00ED193D"/>
    <w:rsid w:val="00ED2E4D"/>
    <w:rsid w:val="00ED3F66"/>
    <w:rsid w:val="00ED41D8"/>
    <w:rsid w:val="00EE0B06"/>
    <w:rsid w:val="00EE1EC7"/>
    <w:rsid w:val="00EE40C3"/>
    <w:rsid w:val="00EF004A"/>
    <w:rsid w:val="00EF4540"/>
    <w:rsid w:val="00EF472B"/>
    <w:rsid w:val="00EF6888"/>
    <w:rsid w:val="00F015EA"/>
    <w:rsid w:val="00F019D2"/>
    <w:rsid w:val="00F01BE0"/>
    <w:rsid w:val="00F0438A"/>
    <w:rsid w:val="00F04658"/>
    <w:rsid w:val="00F04A4C"/>
    <w:rsid w:val="00F1132B"/>
    <w:rsid w:val="00F14015"/>
    <w:rsid w:val="00F14A60"/>
    <w:rsid w:val="00F151F9"/>
    <w:rsid w:val="00F17E92"/>
    <w:rsid w:val="00F22176"/>
    <w:rsid w:val="00F235A1"/>
    <w:rsid w:val="00F244A1"/>
    <w:rsid w:val="00F319A7"/>
    <w:rsid w:val="00F31B8B"/>
    <w:rsid w:val="00F3265B"/>
    <w:rsid w:val="00F33A4D"/>
    <w:rsid w:val="00F3493A"/>
    <w:rsid w:val="00F431D6"/>
    <w:rsid w:val="00F513CB"/>
    <w:rsid w:val="00F52A68"/>
    <w:rsid w:val="00F53526"/>
    <w:rsid w:val="00F5354B"/>
    <w:rsid w:val="00F543B1"/>
    <w:rsid w:val="00F55B70"/>
    <w:rsid w:val="00F57141"/>
    <w:rsid w:val="00F628A6"/>
    <w:rsid w:val="00F6364F"/>
    <w:rsid w:val="00F64896"/>
    <w:rsid w:val="00F674F9"/>
    <w:rsid w:val="00F700EA"/>
    <w:rsid w:val="00F70373"/>
    <w:rsid w:val="00F7040E"/>
    <w:rsid w:val="00F704F7"/>
    <w:rsid w:val="00F715B3"/>
    <w:rsid w:val="00F719AA"/>
    <w:rsid w:val="00F71D96"/>
    <w:rsid w:val="00F72749"/>
    <w:rsid w:val="00F72826"/>
    <w:rsid w:val="00F80237"/>
    <w:rsid w:val="00F82FAD"/>
    <w:rsid w:val="00F83935"/>
    <w:rsid w:val="00F85B87"/>
    <w:rsid w:val="00F914F0"/>
    <w:rsid w:val="00F951B7"/>
    <w:rsid w:val="00F97108"/>
    <w:rsid w:val="00FA2E5E"/>
    <w:rsid w:val="00FA6665"/>
    <w:rsid w:val="00FA68F8"/>
    <w:rsid w:val="00FA7E3C"/>
    <w:rsid w:val="00FB371B"/>
    <w:rsid w:val="00FB5BBB"/>
    <w:rsid w:val="00FB5E32"/>
    <w:rsid w:val="00FC083F"/>
    <w:rsid w:val="00FC09E9"/>
    <w:rsid w:val="00FC2586"/>
    <w:rsid w:val="00FC2D0F"/>
    <w:rsid w:val="00FC450C"/>
    <w:rsid w:val="00FC4E8D"/>
    <w:rsid w:val="00FC7D0C"/>
    <w:rsid w:val="00FC7FB7"/>
    <w:rsid w:val="00FD04A7"/>
    <w:rsid w:val="00FD0C04"/>
    <w:rsid w:val="00FD0D0C"/>
    <w:rsid w:val="00FD14AD"/>
    <w:rsid w:val="00FD1B02"/>
    <w:rsid w:val="00FD2E95"/>
    <w:rsid w:val="00FD601B"/>
    <w:rsid w:val="00FD70B5"/>
    <w:rsid w:val="00FD7565"/>
    <w:rsid w:val="00FE143A"/>
    <w:rsid w:val="00FE48E1"/>
    <w:rsid w:val="00FE67A3"/>
    <w:rsid w:val="00FF3F6B"/>
    <w:rsid w:val="00FF4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AFA35"/>
  <w15:docId w15:val="{8A8B1ACE-584D-4D9B-9309-1FB05090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BBB"/>
    <w:pPr>
      <w:spacing w:after="0" w:line="360" w:lineRule="auto"/>
      <w:ind w:firstLine="851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rsid w:val="006878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rsid w:val="00DB4435"/>
    <w:pPr>
      <w:keepNext/>
      <w:keepLines/>
      <w:spacing w:before="200"/>
      <w:ind w:firstLine="709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rsid w:val="00D4752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63A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3A5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04F8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4F8C"/>
  </w:style>
  <w:style w:type="paragraph" w:styleId="Rodap">
    <w:name w:val="footer"/>
    <w:basedOn w:val="Normal"/>
    <w:link w:val="RodapChar"/>
    <w:uiPriority w:val="99"/>
    <w:unhideWhenUsed/>
    <w:rsid w:val="00904F8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4F8C"/>
  </w:style>
  <w:style w:type="table" w:styleId="Tabelacomgrade">
    <w:name w:val="Table Grid"/>
    <w:basedOn w:val="Tabelanormal"/>
    <w:uiPriority w:val="39"/>
    <w:rsid w:val="00CB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1">
    <w:name w:val="Estilo1"/>
    <w:basedOn w:val="Normal"/>
    <w:link w:val="Estilo1Char"/>
    <w:autoRedefine/>
    <w:qFormat/>
    <w:rsid w:val="002B63DE"/>
    <w:pPr>
      <w:keepNext/>
      <w:numPr>
        <w:numId w:val="9"/>
      </w:numPr>
      <w:spacing w:before="480" w:after="480"/>
      <w:ind w:left="0" w:firstLine="0"/>
    </w:pPr>
    <w:rPr>
      <w:rFonts w:cs="Arial"/>
      <w:b/>
      <w:caps/>
      <w:szCs w:val="24"/>
    </w:rPr>
  </w:style>
  <w:style w:type="paragraph" w:customStyle="1" w:styleId="Estilo2">
    <w:name w:val="Estilo2"/>
    <w:basedOn w:val="PargrafodaLista"/>
    <w:link w:val="Estilo2Char"/>
    <w:qFormat/>
    <w:rsid w:val="0078047A"/>
    <w:pPr>
      <w:keepNext/>
      <w:spacing w:before="240" w:after="240"/>
      <w:ind w:left="0" w:firstLine="0"/>
      <w:contextualSpacing w:val="0"/>
    </w:pPr>
    <w:rPr>
      <w:rFonts w:cs="Arial"/>
      <w:b/>
      <w:caps/>
      <w:szCs w:val="24"/>
    </w:rPr>
  </w:style>
  <w:style w:type="character" w:customStyle="1" w:styleId="Estilo1Char">
    <w:name w:val="Estilo1 Char"/>
    <w:basedOn w:val="Fontepargpadro"/>
    <w:link w:val="Estilo1"/>
    <w:rsid w:val="002B63DE"/>
    <w:rPr>
      <w:rFonts w:ascii="Arial" w:hAnsi="Arial" w:cs="Arial"/>
      <w:b/>
      <w:caps/>
      <w:sz w:val="24"/>
      <w:szCs w:val="24"/>
    </w:rPr>
  </w:style>
  <w:style w:type="paragraph" w:customStyle="1" w:styleId="Estilo4">
    <w:name w:val="Estilo 4"/>
    <w:basedOn w:val="PargrafodaLista"/>
    <w:link w:val="Estilo4Char"/>
    <w:qFormat/>
    <w:rsid w:val="009215A6"/>
    <w:pPr>
      <w:ind w:left="0" w:firstLine="0"/>
      <w:contextualSpacing w:val="0"/>
      <w:jc w:val="center"/>
    </w:pPr>
    <w:rPr>
      <w:rFonts w:cs="Arial"/>
      <w:b/>
      <w:szCs w:val="24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4158FE"/>
  </w:style>
  <w:style w:type="character" w:customStyle="1" w:styleId="Estilo2Char">
    <w:name w:val="Estilo2 Char"/>
    <w:basedOn w:val="PargrafodaListaChar"/>
    <w:link w:val="Estilo2"/>
    <w:rsid w:val="0078047A"/>
    <w:rPr>
      <w:rFonts w:ascii="Arial" w:hAnsi="Arial" w:cs="Arial"/>
      <w:b/>
      <w:caps/>
      <w:sz w:val="24"/>
      <w:szCs w:val="24"/>
    </w:rPr>
  </w:style>
  <w:style w:type="character" w:customStyle="1" w:styleId="Estilo4Char">
    <w:name w:val="Estilo 4 Char"/>
    <w:basedOn w:val="PargrafodaListaChar"/>
    <w:link w:val="Estilo4"/>
    <w:rsid w:val="009215A6"/>
    <w:rPr>
      <w:rFonts w:ascii="Arial" w:hAnsi="Arial" w:cs="Arial"/>
      <w:b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27545F"/>
    <w:pPr>
      <w:tabs>
        <w:tab w:val="right" w:leader="dot" w:pos="8777"/>
      </w:tabs>
      <w:spacing w:after="100"/>
      <w:ind w:firstLine="284"/>
    </w:pPr>
  </w:style>
  <w:style w:type="paragraph" w:styleId="Sumrio1">
    <w:name w:val="toc 1"/>
    <w:basedOn w:val="Normal"/>
    <w:next w:val="Normal"/>
    <w:autoRedefine/>
    <w:uiPriority w:val="39"/>
    <w:unhideWhenUsed/>
    <w:rsid w:val="0027545F"/>
    <w:pPr>
      <w:tabs>
        <w:tab w:val="left" w:pos="284"/>
        <w:tab w:val="right" w:leader="dot" w:pos="8777"/>
      </w:tabs>
      <w:spacing w:after="100"/>
      <w:ind w:firstLine="0"/>
    </w:pPr>
  </w:style>
  <w:style w:type="character" w:styleId="Hyperlink">
    <w:name w:val="Hyperlink"/>
    <w:basedOn w:val="Fontepargpadro"/>
    <w:uiPriority w:val="99"/>
    <w:unhideWhenUsed/>
    <w:rsid w:val="0059380F"/>
    <w:rPr>
      <w:color w:val="0000FF" w:themeColor="hyperlink"/>
      <w:u w:val="single"/>
    </w:rPr>
  </w:style>
  <w:style w:type="character" w:styleId="TtulodoLivro">
    <w:name w:val="Book Title"/>
    <w:basedOn w:val="Fontepargpadro"/>
    <w:uiPriority w:val="33"/>
    <w:rsid w:val="00102CFD"/>
    <w:rPr>
      <w:b/>
      <w:bCs/>
      <w:smallCaps/>
      <w:spacing w:val="5"/>
    </w:rPr>
  </w:style>
  <w:style w:type="paragraph" w:styleId="Pr-formataoHTML">
    <w:name w:val="HTML Preformatted"/>
    <w:basedOn w:val="Normal"/>
    <w:link w:val="Pr-formataoHTMLChar"/>
    <w:uiPriority w:val="99"/>
    <w:unhideWhenUsed/>
    <w:rsid w:val="00883553"/>
    <w:pPr>
      <w:spacing w:line="240" w:lineRule="auto"/>
      <w:ind w:firstLine="709"/>
    </w:pPr>
    <w:rPr>
      <w:rFonts w:ascii="Consolas" w:hAnsi="Consolas" w:cs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883553"/>
    <w:rPr>
      <w:rFonts w:ascii="Consolas" w:hAnsi="Consolas" w:cs="Consolas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6878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rsid w:val="00687887"/>
    <w:pPr>
      <w:spacing w:line="276" w:lineRule="auto"/>
      <w:ind w:firstLine="0"/>
      <w:jc w:val="left"/>
      <w:outlineLvl w:val="9"/>
    </w:pPr>
    <w:rPr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883308"/>
    <w:pPr>
      <w:tabs>
        <w:tab w:val="right" w:leader="dot" w:pos="8777"/>
      </w:tabs>
      <w:spacing w:after="100"/>
      <w:ind w:left="851" w:firstLine="0"/>
    </w:pPr>
  </w:style>
  <w:style w:type="paragraph" w:customStyle="1" w:styleId="Estilo3">
    <w:name w:val="Estilo3"/>
    <w:basedOn w:val="Estilo4"/>
    <w:link w:val="Estilo3Char"/>
    <w:qFormat/>
    <w:rsid w:val="004829ED"/>
    <w:pPr>
      <w:keepNext/>
      <w:spacing w:before="360" w:after="240"/>
      <w:jc w:val="both"/>
    </w:pPr>
    <w:rPr>
      <w:i/>
    </w:rPr>
  </w:style>
  <w:style w:type="character" w:customStyle="1" w:styleId="Estilo3Char">
    <w:name w:val="Estilo3 Char"/>
    <w:basedOn w:val="Estilo4Char"/>
    <w:link w:val="Estilo3"/>
    <w:rsid w:val="004829ED"/>
    <w:rPr>
      <w:rFonts w:ascii="Arial" w:hAnsi="Arial" w:cs="Arial"/>
      <w:b/>
      <w:i/>
      <w:sz w:val="24"/>
      <w:szCs w:val="24"/>
    </w:rPr>
  </w:style>
  <w:style w:type="character" w:styleId="Forte">
    <w:name w:val="Strong"/>
    <w:basedOn w:val="Fontepargpadro"/>
    <w:rsid w:val="002C6BCE"/>
    <w:rPr>
      <w:b/>
      <w:bCs/>
    </w:rPr>
  </w:style>
  <w:style w:type="character" w:customStyle="1" w:styleId="apple-converted-space">
    <w:name w:val="apple-converted-space"/>
    <w:basedOn w:val="Fontepargpadro"/>
    <w:rsid w:val="00B95A8D"/>
  </w:style>
  <w:style w:type="paragraph" w:styleId="Citao">
    <w:name w:val="Quote"/>
    <w:basedOn w:val="Normal"/>
    <w:next w:val="Normal"/>
    <w:link w:val="CitaoChar"/>
    <w:uiPriority w:val="29"/>
    <w:rsid w:val="0030731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30731F"/>
    <w:rPr>
      <w:rFonts w:ascii="Arial" w:hAnsi="Arial"/>
      <w:i/>
      <w:iCs/>
      <w:color w:val="000000" w:themeColor="text1"/>
      <w:sz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B44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uiPriority w:val="1"/>
    <w:rsid w:val="00DB4435"/>
    <w:pPr>
      <w:widowControl w:val="0"/>
      <w:suppressAutoHyphens/>
      <w:spacing w:before="60" w:after="60" w:line="240" w:lineRule="auto"/>
    </w:pPr>
    <w:rPr>
      <w:rFonts w:ascii="Arial" w:eastAsia="Andale Sans UI" w:hAnsi="Arial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13BB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Cs w:val="24"/>
      <w:lang w:eastAsia="pt-BR"/>
    </w:rPr>
  </w:style>
  <w:style w:type="paragraph" w:customStyle="1" w:styleId="Titulotabela">
    <w:name w:val="Titulo tabela"/>
    <w:basedOn w:val="Normal"/>
    <w:qFormat/>
    <w:rsid w:val="00B61EDA"/>
    <w:pPr>
      <w:keepNext/>
      <w:spacing w:before="360" w:after="120" w:line="240" w:lineRule="auto"/>
      <w:ind w:firstLine="0"/>
    </w:pPr>
    <w:rPr>
      <w:b/>
    </w:rPr>
  </w:style>
  <w:style w:type="paragraph" w:customStyle="1" w:styleId="RodapdeFigura">
    <w:name w:val="Rodapé de Figura"/>
    <w:basedOn w:val="Titulotabela"/>
    <w:qFormat/>
    <w:rsid w:val="00D13329"/>
    <w:pPr>
      <w:keepNext w:val="0"/>
      <w:spacing w:before="0" w:after="480"/>
    </w:pPr>
    <w:rPr>
      <w:b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riela-POS-ITAL\Documents\Lixo\Modelo-dissertacao-formato-convencion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DC486-E546-483E-AC5F-99612E30F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Modelo-dissertacao-formato-convencional</Template>
  <TotalTime>27</TotalTime>
  <Pages>1</Pages>
  <Words>1202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Gabriela-POS-ITAL</dc:creator>
  <cp:lastModifiedBy>Gabriela-POS-ITAL</cp:lastModifiedBy>
  <cp:revision>6</cp:revision>
  <cp:lastPrinted>2017-11-29T18:40:00Z</cp:lastPrinted>
  <dcterms:created xsi:type="dcterms:W3CDTF">2023-05-17T13:05:00Z</dcterms:created>
  <dcterms:modified xsi:type="dcterms:W3CDTF">2023-05-18T16:49:00Z</dcterms:modified>
</cp:coreProperties>
</file>